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30EE" w14:textId="77777777" w:rsidR="005E5212" w:rsidRPr="00E561E2" w:rsidRDefault="00E561E2" w:rsidP="004A6966">
      <w:pPr>
        <w:pStyle w:val="BodyText"/>
        <w:rPr>
          <w:rFonts w:ascii="Gill Sans MT" w:eastAsia="Calibri" w:hAnsi="Gill Sans MT" w:cs="Arial"/>
          <w:szCs w:val="24"/>
          <w:lang w:val="cy-GB"/>
        </w:rPr>
      </w:pPr>
      <w:r>
        <w:rPr>
          <w:rFonts w:ascii="Gill Sans MT" w:eastAsia="Calibri" w:hAnsi="Gill Sans MT" w:cs="Arial"/>
          <w:szCs w:val="24"/>
          <w:lang w:val="cy-GB"/>
        </w:rPr>
        <w:t xml:space="preserve">ADRAN </w:t>
      </w:r>
      <w:r w:rsidR="00465095" w:rsidRPr="00E561E2">
        <w:rPr>
          <w:rFonts w:ascii="Gill Sans MT" w:eastAsia="Calibri" w:hAnsi="Gill Sans MT" w:cs="Arial"/>
          <w:szCs w:val="24"/>
          <w:lang w:val="cy-GB"/>
        </w:rPr>
        <w:t>A</w:t>
      </w:r>
      <w:r w:rsidR="00D330E4" w:rsidRPr="00E561E2">
        <w:rPr>
          <w:rFonts w:ascii="Gill Sans MT" w:eastAsia="Calibri" w:hAnsi="Gill Sans MT" w:cs="Arial"/>
          <w:szCs w:val="24"/>
          <w:lang w:val="cy-GB"/>
        </w:rPr>
        <w:t xml:space="preserve"> – </w:t>
      </w:r>
      <w:r>
        <w:rPr>
          <w:rFonts w:ascii="Gill Sans MT" w:eastAsia="Calibri" w:hAnsi="Gill Sans MT" w:cs="Arial"/>
          <w:szCs w:val="24"/>
          <w:lang w:val="cy-GB"/>
        </w:rPr>
        <w:t xml:space="preserve">Eich Sefydliad </w:t>
      </w:r>
    </w:p>
    <w:p w14:paraId="74EDFB45" w14:textId="77777777" w:rsidR="004A6966" w:rsidRPr="00E561E2" w:rsidRDefault="00E561E2" w:rsidP="00B168DD">
      <w:pPr>
        <w:pStyle w:val="BodyText"/>
        <w:numPr>
          <w:ilvl w:val="0"/>
          <w:numId w:val="5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 xml:space="preserve">Enw’r sefydliad </w:t>
      </w:r>
    </w:p>
    <w:p w14:paraId="68CD6A9E" w14:textId="77777777" w:rsidR="00DF69DA" w:rsidRPr="00E561E2" w:rsidRDefault="00DF69DA" w:rsidP="00DF69DA">
      <w:pPr>
        <w:pStyle w:val="BodyText"/>
        <w:ind w:left="360"/>
        <w:rPr>
          <w:rFonts w:ascii="Gill Sans MT" w:eastAsia="Calibri" w:hAnsi="Gill Sans MT" w:cs="Arial"/>
          <w:b w:val="0"/>
          <w:sz w:val="16"/>
          <w:szCs w:val="16"/>
          <w:lang w:val="cy-GB"/>
        </w:rPr>
      </w:pPr>
      <w:bookmarkStart w:id="0" w:name="_Hlk168916684"/>
    </w:p>
    <w:p w14:paraId="2B80269C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6E560822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bookmarkEnd w:id="0"/>
    <w:p w14:paraId="7582FBE8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3D06E15A" w14:textId="77777777" w:rsidR="00E561E2" w:rsidRDefault="00E561E2" w:rsidP="000940BA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Math o sefydliad (h.y.  Elusen gofrestredig, Sefydliad Corfforedig Elusennol, Cwmni Buddiannau Cymunedol, Cyngor Tref/ Cymuned, cymdeithas anghorfforedig ac ati)</w:t>
      </w:r>
    </w:p>
    <w:p w14:paraId="4C000D17" w14:textId="77777777" w:rsidR="00BA4F76" w:rsidRPr="00E561E2" w:rsidRDefault="00BA4F76" w:rsidP="00BA4F76">
      <w:pPr>
        <w:pStyle w:val="BodyText"/>
        <w:ind w:left="360"/>
        <w:rPr>
          <w:rFonts w:ascii="Gill Sans MT" w:eastAsia="Calibri" w:hAnsi="Gill Sans MT" w:cs="Arial"/>
          <w:b w:val="0"/>
          <w:sz w:val="8"/>
          <w:szCs w:val="8"/>
          <w:lang w:val="cy-GB"/>
        </w:rPr>
      </w:pPr>
    </w:p>
    <w:p w14:paraId="39030B90" w14:textId="77777777" w:rsidR="00344CB2" w:rsidRPr="00E561E2" w:rsidRDefault="00344CB2" w:rsidP="00344C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4DF75D8" w14:textId="77777777" w:rsidR="005A268A" w:rsidRPr="00E561E2" w:rsidRDefault="005A268A" w:rsidP="00344C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BB8B3D6" w14:textId="77777777" w:rsidR="005A268A" w:rsidRPr="00E561E2" w:rsidRDefault="00E561E2" w:rsidP="6D1196C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</w:rPr>
      </w:pPr>
      <w:r w:rsidRPr="6D1196C9">
        <w:rPr>
          <w:rFonts w:ascii="Gill Sans MT" w:eastAsia="Calibri" w:hAnsi="Gill Sans MT" w:cs="Arial"/>
          <w:b w:val="0"/>
        </w:rPr>
        <w:t xml:space="preserve">Rhif elusen </w:t>
      </w:r>
      <w:r w:rsidR="005A268A" w:rsidRPr="6D1196C9">
        <w:rPr>
          <w:rFonts w:ascii="Gill Sans MT" w:eastAsia="Calibri" w:hAnsi="Gill Sans MT" w:cs="Arial"/>
          <w:b w:val="0"/>
        </w:rPr>
        <w:t>__________________</w:t>
      </w:r>
      <w:r w:rsidRPr="6D1196C9">
        <w:rPr>
          <w:rFonts w:ascii="Gill Sans MT" w:eastAsia="Calibri" w:hAnsi="Gill Sans MT" w:cs="Arial"/>
          <w:b w:val="0"/>
        </w:rPr>
        <w:t xml:space="preserve">Rhif cwmni </w:t>
      </w:r>
      <w:r w:rsidR="005A268A" w:rsidRPr="6D1196C9">
        <w:rPr>
          <w:rFonts w:ascii="Gill Sans MT" w:eastAsia="Calibri" w:hAnsi="Gill Sans MT" w:cs="Arial"/>
          <w:b w:val="0"/>
        </w:rPr>
        <w:t>__________________(</w:t>
      </w:r>
      <w:r w:rsidRPr="6D1196C9">
        <w:rPr>
          <w:rFonts w:ascii="Gill Sans MT" w:eastAsia="Calibri" w:hAnsi="Gill Sans MT" w:cs="Arial"/>
          <w:b w:val="0"/>
        </w:rPr>
        <w:t>os yn berthnasol</w:t>
      </w:r>
      <w:r w:rsidR="005A268A" w:rsidRPr="6D1196C9">
        <w:rPr>
          <w:rFonts w:ascii="Gill Sans MT" w:eastAsia="Calibri" w:hAnsi="Gill Sans MT" w:cs="Arial"/>
          <w:b w:val="0"/>
        </w:rPr>
        <w:t>)</w:t>
      </w:r>
    </w:p>
    <w:p w14:paraId="07D806D1" w14:textId="77777777" w:rsidR="005A268A" w:rsidRPr="00E561E2" w:rsidRDefault="005A268A" w:rsidP="00344C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058A2CE3" w14:textId="77777777" w:rsidR="00465095" w:rsidRPr="00E561E2" w:rsidRDefault="00465095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20E8B358" w14:textId="77777777" w:rsidR="004A6966" w:rsidRPr="00E561E2" w:rsidRDefault="00E561E2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bCs/>
          <w:szCs w:val="24"/>
          <w:lang w:val="cy-GB"/>
        </w:rPr>
        <w:t>Cyfeiriad y Sefydliad (dylech gynnwys y cod post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>)</w:t>
      </w:r>
    </w:p>
    <w:p w14:paraId="1A34F743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CFE72F8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88D85AF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84E727F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48B6FDD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244F69B2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1596A79C" w14:textId="77777777" w:rsidR="004A6966" w:rsidRPr="00E561E2" w:rsidRDefault="00E561E2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 xml:space="preserve">Enw cyswllt a swydd yn y sefydliad </w:t>
      </w:r>
    </w:p>
    <w:p w14:paraId="4FA8CC42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19B0EFD9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33EE1294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F4B7AD3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1DB3E04C" w14:textId="77777777" w:rsidR="004A6966" w:rsidRPr="00E561E2" w:rsidRDefault="00E561E2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Rhif(au) ffôn cyswllt (dylech gynnwys y cod ardal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>)</w:t>
      </w:r>
    </w:p>
    <w:p w14:paraId="18B08FD0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889EDFC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6E7BCB10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1E2A21F2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51650194" w14:textId="77777777" w:rsidR="004A6966" w:rsidRPr="00E561E2" w:rsidRDefault="00E561E2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 xml:space="preserve">Cyfeiriad e-bost 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</w:p>
    <w:p w14:paraId="2AFA5B3D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618B1025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2EF7453E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5F282148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2191A51E" w14:textId="77777777" w:rsidR="00C17C38" w:rsidRPr="00E561E2" w:rsidRDefault="00C17C38" w:rsidP="00102265">
      <w:pPr>
        <w:pStyle w:val="BodyText"/>
        <w:spacing w:line="276" w:lineRule="auto"/>
        <w:rPr>
          <w:rFonts w:ascii="Gill Sans MT" w:eastAsia="Calibri" w:hAnsi="Gill Sans MT" w:cs="Arial"/>
          <w:szCs w:val="24"/>
          <w:u w:val="single"/>
          <w:lang w:val="cy-GB"/>
        </w:rPr>
      </w:pPr>
    </w:p>
    <w:p w14:paraId="6B784131" w14:textId="77777777" w:rsidR="00585FAD" w:rsidRPr="00E561E2" w:rsidRDefault="00E561E2" w:rsidP="00102265">
      <w:pPr>
        <w:pStyle w:val="BodyText"/>
        <w:spacing w:line="276" w:lineRule="auto"/>
        <w:rPr>
          <w:rFonts w:ascii="Gill Sans MT" w:eastAsia="Calibri" w:hAnsi="Gill Sans MT" w:cs="Arial"/>
          <w:szCs w:val="24"/>
          <w:u w:val="single"/>
          <w:lang w:val="cy-GB"/>
        </w:rPr>
      </w:pPr>
      <w:r>
        <w:rPr>
          <w:rFonts w:ascii="Gill Sans MT" w:eastAsia="Calibri" w:hAnsi="Gill Sans MT" w:cs="Arial"/>
          <w:szCs w:val="24"/>
          <w:u w:val="single"/>
          <w:lang w:val="cy-GB"/>
        </w:rPr>
        <w:t>Sut y defnyddir eich gwybodaeth</w:t>
      </w:r>
      <w:r w:rsidR="00585FAD" w:rsidRPr="00E561E2">
        <w:rPr>
          <w:rFonts w:ascii="Gill Sans MT" w:eastAsia="Calibri" w:hAnsi="Gill Sans MT" w:cs="Arial"/>
          <w:szCs w:val="24"/>
          <w:u w:val="single"/>
          <w:lang w:val="cy-GB"/>
        </w:rPr>
        <w:t>:</w:t>
      </w:r>
    </w:p>
    <w:p w14:paraId="7F69F812" w14:textId="77777777" w:rsidR="00E561E2" w:rsidRDefault="00E561E2" w:rsidP="00102265">
      <w:pPr>
        <w:pStyle w:val="BodyText"/>
        <w:spacing w:line="276" w:lineRule="auto"/>
        <w:rPr>
          <w:rFonts w:ascii="Gill Sans MT" w:eastAsia="Calibri" w:hAnsi="Gill Sans MT" w:cs="Arial"/>
          <w:b w:val="0"/>
          <w:bCs/>
          <w:szCs w:val="24"/>
          <w:lang w:val="cy-GB"/>
        </w:rPr>
      </w:pPr>
      <w:r>
        <w:rPr>
          <w:rFonts w:ascii="Gill Sans MT" w:eastAsia="Calibri" w:hAnsi="Gill Sans MT" w:cs="Arial"/>
          <w:b w:val="0"/>
          <w:bCs/>
          <w:szCs w:val="24"/>
          <w:lang w:val="cy-GB"/>
        </w:rPr>
        <w:t xml:space="preserve">Yn unol â Pholisi Preifatrwydd </w:t>
      </w:r>
      <w:r w:rsidR="00585FAD" w:rsidRPr="00E561E2">
        <w:rPr>
          <w:rFonts w:ascii="Gill Sans MT" w:eastAsia="Calibri" w:hAnsi="Gill Sans MT" w:cs="Arial"/>
          <w:b w:val="0"/>
          <w:bCs/>
          <w:szCs w:val="24"/>
          <w:lang w:val="cy-GB"/>
        </w:rPr>
        <w:t>PAVS (</w:t>
      </w:r>
      <w:hyperlink r:id="rId11" w:history="1">
        <w:r w:rsidR="0005411F" w:rsidRPr="00E561E2">
          <w:rPr>
            <w:rStyle w:val="Hyperlink"/>
            <w:rFonts w:ascii="Gill Sans MT" w:hAnsi="Gill Sans MT"/>
            <w:b w:val="0"/>
            <w:bCs/>
            <w:lang w:val="cy-GB"/>
          </w:rPr>
          <w:t>https://www.pavs.org.uk/contact-us/privacy-policy/</w:t>
        </w:r>
      </w:hyperlink>
      <w:r w:rsidR="00585FAD" w:rsidRPr="00E561E2">
        <w:rPr>
          <w:rFonts w:ascii="Gill Sans MT" w:eastAsia="Calibri" w:hAnsi="Gill Sans MT" w:cs="Arial"/>
          <w:b w:val="0"/>
          <w:bCs/>
          <w:szCs w:val="24"/>
          <w:lang w:val="cy-GB"/>
        </w:rPr>
        <w:t>)</w:t>
      </w:r>
      <w:r>
        <w:rPr>
          <w:rFonts w:ascii="Gill Sans MT" w:eastAsia="Calibri" w:hAnsi="Gill Sans MT" w:cs="Arial"/>
          <w:b w:val="0"/>
          <w:bCs/>
          <w:szCs w:val="24"/>
          <w:lang w:val="cy-GB"/>
        </w:rPr>
        <w:t>, cedwir y wybodaeth a gesglir fel rhan o’r broses ymgeisio hon mewn cronfa ddata ganolog o fudiadau gwirfoddol.  Bydd panel ases</w:t>
      </w:r>
      <w:r w:rsidR="00300C47">
        <w:rPr>
          <w:rFonts w:ascii="Gill Sans MT" w:eastAsia="Calibri" w:hAnsi="Gill Sans MT" w:cs="Arial"/>
          <w:b w:val="0"/>
          <w:bCs/>
          <w:szCs w:val="24"/>
          <w:lang w:val="cy-GB"/>
        </w:rPr>
        <w:t>u</w:t>
      </w:r>
      <w:r>
        <w:rPr>
          <w:rFonts w:ascii="Gill Sans MT" w:eastAsia="Calibri" w:hAnsi="Gill Sans MT" w:cs="Arial"/>
          <w:b w:val="0"/>
          <w:bCs/>
          <w:szCs w:val="24"/>
          <w:lang w:val="cy-GB"/>
        </w:rPr>
        <w:t xml:space="preserve"> y gronfa hon yn edrych ar y manylion a roddir a</w:t>
      </w:r>
      <w:r w:rsidR="00F81BF9">
        <w:rPr>
          <w:rFonts w:ascii="Gill Sans MT" w:eastAsia="Calibri" w:hAnsi="Gill Sans MT" w:cs="Arial"/>
          <w:b w:val="0"/>
          <w:bCs/>
          <w:szCs w:val="24"/>
          <w:lang w:val="cy-GB"/>
        </w:rPr>
        <w:t>c fe’u rhennir fel rhan o’n gwaith a wneir mewn partneriaeth i gyflawni’r cynllun hwn.  Efallai y bydd PAVS a Phorthladd Aberdaugleddau yn cyhoeddi manylion prosiectau a ariannir.  Ni chyhoeddir manylion cyswllt personol.</w:t>
      </w:r>
    </w:p>
    <w:p w14:paraId="1F5ED3BC" w14:textId="77777777" w:rsidR="003353DB" w:rsidRPr="00E561E2" w:rsidRDefault="003353DB" w:rsidP="00102265">
      <w:pPr>
        <w:pStyle w:val="BodyText"/>
        <w:spacing w:line="276" w:lineRule="auto"/>
        <w:rPr>
          <w:rFonts w:ascii="Gill Sans MT" w:eastAsia="Calibri" w:hAnsi="Gill Sans MT" w:cs="Arial"/>
          <w:b w:val="0"/>
          <w:bCs/>
          <w:szCs w:val="24"/>
          <w:lang w:val="cy-GB"/>
        </w:rPr>
      </w:pPr>
    </w:p>
    <w:p w14:paraId="13ED9D41" w14:textId="77777777" w:rsidR="00175382" w:rsidRPr="00E561E2" w:rsidRDefault="00175382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1DB684CE" w14:textId="77777777" w:rsidR="003353DB" w:rsidRPr="00E561E2" w:rsidRDefault="003353DB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7E11A388" w14:textId="77777777" w:rsidR="00C17C38" w:rsidRPr="00E561E2" w:rsidRDefault="00C17C38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05BB8A4D" w14:textId="77777777" w:rsidR="00165FFD" w:rsidRPr="00E561E2" w:rsidRDefault="00165FFD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06B5630C" w14:textId="77777777" w:rsidR="0071072C" w:rsidRPr="00E561E2" w:rsidRDefault="0071072C" w:rsidP="004A6966">
      <w:pPr>
        <w:pStyle w:val="BodyText"/>
        <w:rPr>
          <w:rFonts w:ascii="Gill Sans MT" w:eastAsia="Calibri" w:hAnsi="Gill Sans MT" w:cs="Arial"/>
          <w:bCs/>
          <w:szCs w:val="24"/>
          <w:lang w:val="cy-GB"/>
        </w:rPr>
      </w:pPr>
    </w:p>
    <w:p w14:paraId="77A58A3D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2.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Soniwch wrthym am nodau eich </w:t>
      </w:r>
      <w:r w:rsidR="00F81BF9">
        <w:rPr>
          <w:rFonts w:ascii="Gill Sans MT" w:eastAsia="Calibri" w:hAnsi="Gill Sans MT" w:cs="Arial"/>
          <w:bCs/>
          <w:szCs w:val="24"/>
          <w:lang w:val="cy-GB"/>
        </w:rPr>
        <w:t xml:space="preserve">Sefydliad 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>a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>’r prif wasanaethau/ gweithgareddau yr ydych yn eu darparu</w:t>
      </w:r>
      <w:r w:rsidR="00E36664"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</w:p>
    <w:p w14:paraId="24B53FEC" w14:textId="77777777" w:rsidR="00305C23" w:rsidRPr="00E561E2" w:rsidRDefault="00305C23" w:rsidP="004A6966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5861FAA7" w14:textId="77777777" w:rsidR="00DF69DA" w:rsidRPr="00E561E2" w:rsidRDefault="00DF69DA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1D9C22B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59FABBDE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03062219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1D56C285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24712CF4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24D665CF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500C6F85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081F1970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2C1F822E" w14:textId="77777777" w:rsidR="004A6966" w:rsidRPr="00E561E2" w:rsidRDefault="004A6966" w:rsidP="00151889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FD1E3CB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421CCEB8" w14:textId="77777777" w:rsidR="008C25A0" w:rsidRPr="00E561E2" w:rsidRDefault="008C25A0" w:rsidP="008C25A0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3.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>Faint o bobl sy’n ymwneud â’ch Sefydliad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>?</w:t>
      </w:r>
    </w:p>
    <w:p w14:paraId="663338DD" w14:textId="77777777" w:rsidR="008C25A0" w:rsidRPr="00E561E2" w:rsidRDefault="008C25A0" w:rsidP="008C25A0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56197630" w14:textId="77777777" w:rsidR="008C25A0" w:rsidRPr="00E561E2" w:rsidRDefault="008C25A0" w:rsidP="00D330E4">
      <w:pPr>
        <w:pStyle w:val="BodyText"/>
        <w:ind w:left="720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a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. 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Aelodau Pwyllgor 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_____  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Gwirfoddolwyr 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_____  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Staff cyflogedig 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_____  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Aelodau 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>_____</w:t>
      </w:r>
    </w:p>
    <w:p w14:paraId="29D7EB9A" w14:textId="77777777" w:rsidR="008C25A0" w:rsidRPr="00E561E2" w:rsidRDefault="008C25A0" w:rsidP="008C25A0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5B763674" w14:textId="77777777" w:rsidR="00296BFB" w:rsidRPr="00E561E2" w:rsidRDefault="008C25A0" w:rsidP="00296BFB">
      <w:pPr>
        <w:pStyle w:val="BodyText"/>
        <w:ind w:left="720"/>
        <w:rPr>
          <w:rFonts w:ascii="Gill Sans MT" w:eastAsia="Calibri" w:hAnsi="Gill Sans MT" w:cs="Arial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b.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>Er mwyn cydymffurfio â gofynion cymhwystra, rydym yn cadarnhau bod gan ein sefydliad dri aelod pwyllgor/ cyfarwyddwr neu fwy, nad ydynt yn perthyn i’w gilydd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                     </w:t>
      </w:r>
      <w:r w:rsidR="00296BFB" w:rsidRPr="00E561E2">
        <w:rPr>
          <w:rFonts w:ascii="Gill Sans MT" w:eastAsia="Calibri" w:hAnsi="Gill Sans MT" w:cs="Arial"/>
          <w:bCs/>
          <w:szCs w:val="24"/>
          <w:lang w:val="cy-GB"/>
        </w:rPr>
        <w:t>Y</w:t>
      </w:r>
      <w:r w:rsidR="00393700">
        <w:rPr>
          <w:rFonts w:ascii="Gill Sans MT" w:eastAsia="Calibri" w:hAnsi="Gill Sans MT" w:cs="Arial"/>
          <w:bCs/>
          <w:szCs w:val="24"/>
          <w:lang w:val="cy-GB"/>
        </w:rPr>
        <w:t>dym</w:t>
      </w:r>
      <w:r w:rsidR="00296BFB" w:rsidRPr="00E561E2">
        <w:rPr>
          <w:rFonts w:ascii="Gill Sans MT" w:eastAsia="Calibri" w:hAnsi="Gill Sans MT" w:cs="Arial"/>
          <w:bCs/>
          <w:szCs w:val="24"/>
          <w:lang w:val="cy-GB"/>
        </w:rPr>
        <w:t xml:space="preserve"> </w:t>
      </w:r>
      <w:r w:rsidR="00296BFB" w:rsidRPr="00E561E2">
        <w:rPr>
          <w:rFonts w:ascii="Segoe UI Symbol" w:eastAsia="Calibri" w:hAnsi="Segoe UI Symbol" w:cs="Segoe UI Symbol"/>
          <w:bCs/>
          <w:szCs w:val="24"/>
          <w:lang w:val="cy-GB"/>
        </w:rPr>
        <w:t>☐</w:t>
      </w:r>
      <w:r w:rsidR="00296BFB" w:rsidRPr="00E561E2">
        <w:rPr>
          <w:rFonts w:ascii="Gill Sans MT" w:eastAsia="Calibri" w:hAnsi="Gill Sans MT" w:cs="Arial"/>
          <w:bCs/>
          <w:szCs w:val="24"/>
          <w:lang w:val="cy-GB"/>
        </w:rPr>
        <w:t xml:space="preserve"> (Tic</w:t>
      </w:r>
      <w:r w:rsidR="00393700">
        <w:rPr>
          <w:rFonts w:ascii="Gill Sans MT" w:eastAsia="Calibri" w:hAnsi="Gill Sans MT" w:cs="Arial"/>
          <w:bCs/>
          <w:szCs w:val="24"/>
          <w:lang w:val="cy-GB"/>
        </w:rPr>
        <w:t>iwch y Bocs</w:t>
      </w:r>
      <w:r w:rsidR="00296BFB" w:rsidRPr="00E561E2">
        <w:rPr>
          <w:rFonts w:ascii="Gill Sans MT" w:eastAsia="Calibri" w:hAnsi="Gill Sans MT" w:cs="Arial"/>
          <w:bCs/>
          <w:szCs w:val="24"/>
          <w:lang w:val="cy-GB"/>
        </w:rPr>
        <w:t>)</w:t>
      </w:r>
    </w:p>
    <w:p w14:paraId="6113F33B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 w:val="22"/>
          <w:szCs w:val="22"/>
          <w:lang w:val="cy-GB"/>
        </w:rPr>
      </w:pPr>
    </w:p>
    <w:p w14:paraId="5566F846" w14:textId="77777777" w:rsidR="00393700" w:rsidRDefault="00393700" w:rsidP="00592F0E">
      <w:pPr>
        <w:pStyle w:val="BodyText"/>
        <w:numPr>
          <w:ilvl w:val="0"/>
          <w:numId w:val="7"/>
        </w:numPr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A fyddech gystal â nodi manylion canlynol eich cyfrif banc (gofynnir am fanylion banc llawn gydag unrhyw lythyr sy’n gwneud cynnig er mwyn galluogi taliad BACS)</w:t>
      </w:r>
    </w:p>
    <w:p w14:paraId="6A4F6719" w14:textId="77777777" w:rsidR="0095081F" w:rsidRPr="00E561E2" w:rsidRDefault="0095081F" w:rsidP="0095081F">
      <w:pPr>
        <w:pStyle w:val="BodyText"/>
        <w:ind w:left="360"/>
        <w:rPr>
          <w:rFonts w:ascii="Gill Sans MT" w:eastAsia="Calibri" w:hAnsi="Gill Sans MT" w:cs="Arial"/>
          <w:b w:val="0"/>
          <w:szCs w:val="24"/>
          <w:lang w:val="cy-GB"/>
        </w:rPr>
      </w:pPr>
    </w:p>
    <w:p w14:paraId="033329D7" w14:textId="77777777" w:rsidR="00315226" w:rsidRPr="00E561E2" w:rsidRDefault="00393700" w:rsidP="0031522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Enw’r Banc/Cymdeithas Adeiladu</w:t>
      </w:r>
      <w:r w:rsidR="00315226"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</w:p>
    <w:p w14:paraId="5CD8C4F7" w14:textId="77777777" w:rsidR="00315226" w:rsidRPr="00E561E2" w:rsidRDefault="00315226" w:rsidP="0031522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030929DA" w14:textId="77777777" w:rsidR="00315226" w:rsidRPr="00E561E2" w:rsidRDefault="00393700" w:rsidP="0031522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 xml:space="preserve">Enw’r cyfrif </w:t>
      </w:r>
    </w:p>
    <w:p w14:paraId="11974CD1" w14:textId="77777777" w:rsidR="00315226" w:rsidRPr="00E561E2" w:rsidRDefault="00315226" w:rsidP="0031522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46A9F61" w14:textId="77777777" w:rsidR="004A6966" w:rsidRDefault="00315226" w:rsidP="0031522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>(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>Sylwer.  Er mwyn sicrhau atebolrwydd clir ac er mwyn bodloni’r canllawiau cymhwystra ar gyfer y Gronfa, rhaid bod enw’r cyfrif yn cyfateb ag enw’r sefydliad sy’n gwneud y cais a’ch dogfen lywodraethu)</w:t>
      </w:r>
    </w:p>
    <w:p w14:paraId="742596AD" w14:textId="5CB7B9AA" w:rsidR="0078511A" w:rsidRPr="00E561E2" w:rsidRDefault="002D7A4E" w:rsidP="0031522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Gofynnir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i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Glybiau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Chwaraeon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,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sy'n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gwneud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cais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am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hyd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at £250 o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gyllid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,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heb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gyfrif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banc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yn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enw'r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gr</w:t>
      </w:r>
      <w:r w:rsidRPr="002D7A4E">
        <w:rPr>
          <w:rFonts w:ascii="Calibri" w:eastAsia="Calibri" w:hAnsi="Calibri" w:cs="Calibri"/>
          <w:b w:val="0"/>
          <w:szCs w:val="24"/>
        </w:rPr>
        <w:t>ŵ</w:t>
      </w:r>
      <w:r w:rsidRPr="002D7A4E">
        <w:rPr>
          <w:rFonts w:ascii="Gill Sans MT" w:eastAsia="Calibri" w:hAnsi="Gill Sans MT" w:cs="Arial"/>
          <w:b w:val="0"/>
          <w:szCs w:val="24"/>
        </w:rPr>
        <w:t>p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gysylltu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i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drafod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dewis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Pr="002D7A4E">
        <w:rPr>
          <w:rFonts w:ascii="Gill Sans MT" w:eastAsia="Calibri" w:hAnsi="Gill Sans MT" w:cs="Arial"/>
          <w:b w:val="0"/>
          <w:szCs w:val="24"/>
        </w:rPr>
        <w:t>arall</w:t>
      </w:r>
      <w:proofErr w:type="spellEnd"/>
      <w:r w:rsidRPr="002D7A4E">
        <w:rPr>
          <w:rFonts w:ascii="Gill Sans MT" w:eastAsia="Calibri" w:hAnsi="Gill Sans MT" w:cs="Arial"/>
          <w:b w:val="0"/>
          <w:szCs w:val="24"/>
        </w:rPr>
        <w:t xml:space="preserve"> addas.</w:t>
      </w:r>
    </w:p>
    <w:p w14:paraId="39713896" w14:textId="77777777" w:rsidR="007235FF" w:rsidRPr="00E561E2" w:rsidRDefault="007235FF" w:rsidP="007235FF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47949F25" w14:textId="77777777" w:rsidR="007235FF" w:rsidRPr="00E561E2" w:rsidRDefault="00F81BF9" w:rsidP="007235FF">
      <w:pPr>
        <w:pStyle w:val="BodyText"/>
        <w:rPr>
          <w:rFonts w:ascii="Gill Sans MT" w:eastAsia="Calibri" w:hAnsi="Gill Sans MT" w:cs="Arial"/>
          <w:bCs/>
          <w:szCs w:val="24"/>
          <w:lang w:val="cy-GB"/>
        </w:rPr>
      </w:pPr>
      <w:r>
        <w:rPr>
          <w:rFonts w:ascii="Gill Sans MT" w:eastAsia="Calibri" w:hAnsi="Gill Sans MT" w:cs="Arial"/>
          <w:bCs/>
          <w:szCs w:val="24"/>
          <w:lang w:val="cy-GB"/>
        </w:rPr>
        <w:t xml:space="preserve">ADRAN </w:t>
      </w:r>
      <w:r w:rsidR="007235FF" w:rsidRPr="00E561E2">
        <w:rPr>
          <w:rFonts w:ascii="Gill Sans MT" w:eastAsia="Calibri" w:hAnsi="Gill Sans MT" w:cs="Arial"/>
          <w:bCs/>
          <w:szCs w:val="24"/>
          <w:lang w:val="cy-GB"/>
        </w:rPr>
        <w:t>B</w:t>
      </w:r>
      <w:r w:rsidR="00D330E4" w:rsidRPr="00E561E2">
        <w:rPr>
          <w:rFonts w:ascii="Gill Sans MT" w:eastAsia="Calibri" w:hAnsi="Gill Sans MT" w:cs="Arial"/>
          <w:bCs/>
          <w:szCs w:val="24"/>
          <w:lang w:val="cy-GB"/>
        </w:rPr>
        <w:t xml:space="preserve"> – </w:t>
      </w:r>
      <w:r>
        <w:rPr>
          <w:rFonts w:ascii="Gill Sans MT" w:eastAsia="Calibri" w:hAnsi="Gill Sans MT" w:cs="Arial"/>
          <w:bCs/>
          <w:szCs w:val="24"/>
          <w:lang w:val="cy-GB"/>
        </w:rPr>
        <w:t xml:space="preserve">Eich Prosiect </w:t>
      </w:r>
    </w:p>
    <w:p w14:paraId="2BAA2150" w14:textId="77777777" w:rsidR="00BB2BD8" w:rsidRPr="00E561E2" w:rsidRDefault="00BB2BD8" w:rsidP="007235FF">
      <w:pPr>
        <w:pStyle w:val="BodyText"/>
        <w:rPr>
          <w:rFonts w:ascii="Gill Sans MT" w:eastAsia="Calibri" w:hAnsi="Gill Sans MT" w:cs="Arial"/>
          <w:bCs/>
          <w:sz w:val="22"/>
          <w:szCs w:val="22"/>
          <w:lang w:val="cy-GB"/>
        </w:rPr>
      </w:pPr>
    </w:p>
    <w:p w14:paraId="38CCCFDB" w14:textId="77777777" w:rsidR="007235FF" w:rsidRPr="00E561E2" w:rsidRDefault="007235FF" w:rsidP="007235FF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5.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 xml:space="preserve">Faint o gyllid yr ydych chi’n gofyn amdano gan y Gronfa Gymunedol </w:t>
      </w:r>
    </w:p>
    <w:p w14:paraId="244EDD93" w14:textId="77777777" w:rsidR="00DF69DA" w:rsidRPr="00E561E2" w:rsidRDefault="00DF69DA" w:rsidP="004A6966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00972227" w14:textId="77777777" w:rsidR="00D330E4" w:rsidRPr="00E561E2" w:rsidRDefault="00D330E4" w:rsidP="007235F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105EC2A" w14:textId="77777777" w:rsidR="007235FF" w:rsidRPr="00E561E2" w:rsidRDefault="007235FF" w:rsidP="007235F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>£______________</w:t>
      </w:r>
    </w:p>
    <w:p w14:paraId="1B41D15E" w14:textId="77777777" w:rsidR="007235FF" w:rsidRPr="00E561E2" w:rsidRDefault="007235FF" w:rsidP="007235F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szCs w:val="24"/>
          <w:lang w:val="cy-GB"/>
        </w:rPr>
      </w:pPr>
    </w:p>
    <w:p w14:paraId="4709B460" w14:textId="77777777" w:rsidR="007235FF" w:rsidRDefault="00393700" w:rsidP="007235F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szCs w:val="24"/>
          <w:lang w:val="cy-GB"/>
        </w:rPr>
      </w:pPr>
      <w:r>
        <w:rPr>
          <w:rFonts w:ascii="Gill Sans MT" w:eastAsia="Calibri" w:hAnsi="Gill Sans MT" w:cs="Arial"/>
          <w:szCs w:val="24"/>
          <w:lang w:val="cy-GB"/>
        </w:rPr>
        <w:t>A fyddech gystal â sicrhau bod hwn o fewn yr uchafswm a nodwyd</w:t>
      </w:r>
      <w:r w:rsidR="007235FF" w:rsidRPr="00E561E2">
        <w:rPr>
          <w:rFonts w:ascii="Gill Sans MT" w:eastAsia="Calibri" w:hAnsi="Gill Sans MT" w:cs="Arial"/>
          <w:szCs w:val="24"/>
          <w:lang w:val="cy-GB"/>
        </w:rPr>
        <w:t xml:space="preserve">. </w:t>
      </w:r>
    </w:p>
    <w:p w14:paraId="4DD82153" w14:textId="70EDA0DF" w:rsidR="003279CB" w:rsidRPr="003279CB" w:rsidRDefault="003279CB" w:rsidP="003279C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szCs w:val="24"/>
          <w:lang w:val="cy-GB"/>
        </w:rPr>
      </w:pPr>
      <w:r w:rsidRPr="003279CB">
        <w:rPr>
          <w:rFonts w:ascii="Gill Sans MT" w:eastAsia="Calibri" w:hAnsi="Gill Sans MT" w:cs="Arial"/>
          <w:szCs w:val="24"/>
          <w:lang w:val="cy-GB"/>
        </w:rPr>
        <w:t>(Ar gyfer clybiau chwaraeon, nad ydynt wedi'u cysylltu â'r ddyfrffordd, mae ceisiadau am gyllid wedi'u capio ar £250 ar gyfer mân offer neu geisiadau cit)</w:t>
      </w:r>
    </w:p>
    <w:p w14:paraId="5A59ADAD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3D68A7C8" w14:textId="77777777" w:rsidR="00393700" w:rsidRDefault="00393700" w:rsidP="004A6966">
      <w:pPr>
        <w:pStyle w:val="BodyText"/>
        <w:rPr>
          <w:rFonts w:ascii="Gill Sans MT" w:eastAsia="Calibri" w:hAnsi="Gill Sans MT" w:cs="Arial"/>
          <w:b w:val="0"/>
          <w:i/>
          <w:iCs/>
          <w:szCs w:val="24"/>
          <w:lang w:val="cy-GB"/>
        </w:rPr>
      </w:pPr>
      <w:r>
        <w:rPr>
          <w:rFonts w:ascii="Gill Sans MT" w:eastAsia="Calibri" w:hAnsi="Gill Sans MT" w:cs="Arial"/>
          <w:b w:val="0"/>
          <w:i/>
          <w:iCs/>
          <w:szCs w:val="24"/>
          <w:lang w:val="cy-GB"/>
        </w:rPr>
        <w:t>Sylwer:  Gall unigolion neu sefydliadau sy’n ceisio cymorth neu wobrau raffl gael rhagor o wybodaeth yma;</w:t>
      </w:r>
    </w:p>
    <w:p w14:paraId="72F966A4" w14:textId="77777777" w:rsidR="004A6966" w:rsidRPr="00E561E2" w:rsidRDefault="00200019" w:rsidP="004A6966">
      <w:pPr>
        <w:pStyle w:val="BodyText"/>
        <w:rPr>
          <w:rFonts w:ascii="Gill Sans MT" w:eastAsia="Calibri" w:hAnsi="Gill Sans MT" w:cs="Arial"/>
          <w:b w:val="0"/>
          <w:i/>
          <w:iCs/>
          <w:szCs w:val="24"/>
          <w:lang w:val="cy-GB"/>
        </w:rPr>
      </w:pPr>
      <w:hyperlink r:id="rId12" w:history="1">
        <w:r w:rsidRPr="00E561E2">
          <w:rPr>
            <w:rStyle w:val="Hyperlink"/>
            <w:rFonts w:ascii="Gill Sans MT" w:eastAsia="Calibri" w:hAnsi="Gill Sans MT" w:cs="Arial"/>
            <w:b w:val="0"/>
            <w:i/>
            <w:iCs/>
            <w:szCs w:val="24"/>
            <w:lang w:val="cy-GB"/>
          </w:rPr>
          <w:t>https://www.mhpa.co.uk/about/environment-society-and-governance/community/</w:t>
        </w:r>
      </w:hyperlink>
      <w:r w:rsidR="007235FF" w:rsidRPr="00E561E2">
        <w:rPr>
          <w:rFonts w:ascii="Gill Sans MT" w:eastAsia="Calibri" w:hAnsi="Gill Sans MT" w:cs="Arial"/>
          <w:b w:val="0"/>
          <w:i/>
          <w:iCs/>
          <w:szCs w:val="24"/>
          <w:lang w:val="cy-GB"/>
        </w:rPr>
        <w:t xml:space="preserve">  </w:t>
      </w:r>
    </w:p>
    <w:p w14:paraId="64E38A40" w14:textId="77777777" w:rsidR="007235FF" w:rsidRDefault="007235FF" w:rsidP="004A6966">
      <w:pPr>
        <w:pStyle w:val="BodyText"/>
        <w:rPr>
          <w:rFonts w:ascii="Gill Sans MT" w:eastAsia="Calibri" w:hAnsi="Gill Sans MT" w:cs="Arial"/>
          <w:b w:val="0"/>
          <w:sz w:val="22"/>
          <w:szCs w:val="22"/>
          <w:lang w:val="cy-GB"/>
        </w:rPr>
      </w:pPr>
    </w:p>
    <w:p w14:paraId="083BB004" w14:textId="77777777" w:rsidR="00F81BF9" w:rsidRDefault="00F81BF9" w:rsidP="004A6966">
      <w:pPr>
        <w:pStyle w:val="BodyText"/>
        <w:rPr>
          <w:rFonts w:ascii="Gill Sans MT" w:eastAsia="Calibri" w:hAnsi="Gill Sans MT" w:cs="Arial"/>
          <w:b w:val="0"/>
          <w:sz w:val="22"/>
          <w:szCs w:val="22"/>
          <w:lang w:val="cy-GB"/>
        </w:rPr>
      </w:pPr>
    </w:p>
    <w:p w14:paraId="74DC391B" w14:textId="77777777" w:rsidR="00F81BF9" w:rsidRDefault="00F81BF9" w:rsidP="004A6966">
      <w:pPr>
        <w:pStyle w:val="BodyText"/>
        <w:rPr>
          <w:rFonts w:ascii="Gill Sans MT" w:eastAsia="Calibri" w:hAnsi="Gill Sans MT" w:cs="Arial"/>
          <w:b w:val="0"/>
          <w:sz w:val="22"/>
          <w:szCs w:val="22"/>
          <w:lang w:val="cy-GB"/>
        </w:rPr>
      </w:pPr>
    </w:p>
    <w:p w14:paraId="3F87AEBB" w14:textId="77777777" w:rsidR="00F81BF9" w:rsidRDefault="00F81BF9" w:rsidP="004A6966">
      <w:pPr>
        <w:pStyle w:val="BodyText"/>
        <w:rPr>
          <w:rFonts w:ascii="Gill Sans MT" w:eastAsia="Calibri" w:hAnsi="Gill Sans MT" w:cs="Arial"/>
          <w:b w:val="0"/>
          <w:sz w:val="22"/>
          <w:szCs w:val="22"/>
          <w:lang w:val="cy-GB"/>
        </w:rPr>
      </w:pPr>
    </w:p>
    <w:p w14:paraId="53470164" w14:textId="77777777" w:rsidR="00F81BF9" w:rsidRDefault="00F81BF9" w:rsidP="004A6966">
      <w:pPr>
        <w:pStyle w:val="BodyText"/>
        <w:rPr>
          <w:rFonts w:ascii="Gill Sans MT" w:eastAsia="Calibri" w:hAnsi="Gill Sans MT" w:cs="Arial"/>
          <w:b w:val="0"/>
          <w:sz w:val="22"/>
          <w:szCs w:val="22"/>
          <w:lang w:val="cy-GB"/>
        </w:rPr>
      </w:pPr>
    </w:p>
    <w:p w14:paraId="660D41C7" w14:textId="77777777" w:rsidR="00F81BF9" w:rsidRPr="00E561E2" w:rsidRDefault="00F81BF9" w:rsidP="004A6966">
      <w:pPr>
        <w:pStyle w:val="BodyText"/>
        <w:rPr>
          <w:rFonts w:ascii="Gill Sans MT" w:eastAsia="Calibri" w:hAnsi="Gill Sans MT" w:cs="Arial"/>
          <w:b w:val="0"/>
          <w:sz w:val="22"/>
          <w:szCs w:val="22"/>
          <w:lang w:val="cy-GB"/>
        </w:rPr>
      </w:pPr>
    </w:p>
    <w:p w14:paraId="25A15114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6.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 xml:space="preserve">Nodwch pa </w:t>
      </w:r>
      <w:r w:rsidR="0021413E" w:rsidRPr="00E561E2">
        <w:rPr>
          <w:rFonts w:ascii="Gill Sans MT" w:eastAsia="Calibri" w:hAnsi="Gill Sans MT" w:cs="Arial"/>
          <w:bCs/>
          <w:szCs w:val="24"/>
          <w:lang w:val="cy-GB"/>
        </w:rPr>
        <w:t>Them</w:t>
      </w:r>
      <w:r w:rsidR="00393700">
        <w:rPr>
          <w:rFonts w:ascii="Gill Sans MT" w:eastAsia="Calibri" w:hAnsi="Gill Sans MT" w:cs="Arial"/>
          <w:bCs/>
          <w:szCs w:val="24"/>
          <w:lang w:val="cy-GB"/>
        </w:rPr>
        <w:t>a</w:t>
      </w:r>
      <w:r w:rsidR="00702637" w:rsidRPr="00E561E2">
        <w:rPr>
          <w:rFonts w:ascii="Gill Sans MT" w:eastAsia="Calibri" w:hAnsi="Gill Sans MT" w:cs="Arial"/>
          <w:bCs/>
          <w:szCs w:val="24"/>
          <w:lang w:val="cy-GB"/>
        </w:rPr>
        <w:t>/</w:t>
      </w:r>
      <w:r w:rsidR="00393700">
        <w:rPr>
          <w:rFonts w:ascii="Gill Sans MT" w:eastAsia="Calibri" w:hAnsi="Gill Sans MT" w:cs="Arial"/>
          <w:bCs/>
          <w:szCs w:val="24"/>
          <w:lang w:val="cy-GB"/>
        </w:rPr>
        <w:t xml:space="preserve">Themâu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 xml:space="preserve">y mae eich cais yn ymwneud â hi/nhw </w:t>
      </w:r>
    </w:p>
    <w:p w14:paraId="38B02151" w14:textId="77777777" w:rsidR="00DF69DA" w:rsidRPr="00E561E2" w:rsidRDefault="00DF69DA" w:rsidP="004A6966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57FAEAFA" w14:textId="77777777" w:rsidR="002F4BB2" w:rsidRPr="00E561E2" w:rsidRDefault="0021413E" w:rsidP="002F4B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1)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>Amgylch</w:t>
      </w:r>
      <w:r w:rsidR="00300C47">
        <w:rPr>
          <w:rFonts w:ascii="Gill Sans MT" w:eastAsia="Calibri" w:hAnsi="Gill Sans MT" w:cs="Arial"/>
          <w:b w:val="0"/>
          <w:szCs w:val="24"/>
          <w:lang w:val="cy-GB"/>
        </w:rPr>
        <w:t>edd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 xml:space="preserve"> cynaliadwy a chydnerth </w:t>
      </w:r>
      <w:r w:rsidR="00BB2BD8" w:rsidRPr="00E561E2">
        <w:rPr>
          <w:rFonts w:ascii="Segoe UI Symbol" w:eastAsia="Calibri" w:hAnsi="Segoe UI Symbol" w:cs="Segoe UI Symbol"/>
          <w:b w:val="0"/>
          <w:bCs/>
          <w:szCs w:val="24"/>
          <w:lang w:val="cy-GB"/>
        </w:rPr>
        <w:t>☐</w:t>
      </w:r>
    </w:p>
    <w:p w14:paraId="50156EC2" w14:textId="77777777" w:rsidR="00BB2BD8" w:rsidRPr="00E561E2" w:rsidRDefault="0021413E" w:rsidP="002F4B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Cs/>
          <w:color w:val="FF000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2)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 xml:space="preserve">Dyfrffordd Aberdaugleddau diogel, cynhwysol a phleserus </w:t>
      </w:r>
      <w:r w:rsidR="00BB2BD8" w:rsidRPr="00E561E2">
        <w:rPr>
          <w:rFonts w:ascii="Segoe UI Symbol" w:eastAsia="Calibri" w:hAnsi="Segoe UI Symbol" w:cs="Segoe UI Symbol"/>
          <w:b w:val="0"/>
          <w:bCs/>
          <w:szCs w:val="24"/>
          <w:lang w:val="cy-GB"/>
        </w:rPr>
        <w:t>☐</w:t>
      </w:r>
      <w:r w:rsidR="00BB2BD8" w:rsidRPr="00E561E2">
        <w:rPr>
          <w:rFonts w:ascii="Gill Sans MT" w:eastAsia="Calibri" w:hAnsi="Gill Sans MT" w:cs="Arial"/>
          <w:b w:val="0"/>
          <w:bCs/>
          <w:szCs w:val="24"/>
          <w:lang w:val="cy-GB"/>
        </w:rPr>
        <w:t xml:space="preserve"> </w:t>
      </w:r>
    </w:p>
    <w:p w14:paraId="6146DE91" w14:textId="77777777" w:rsidR="002F4BB2" w:rsidRPr="00E561E2" w:rsidRDefault="0021413E" w:rsidP="002F4B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3)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 xml:space="preserve">Cymuned fywiog a ffyniannus </w:t>
      </w:r>
      <w:r w:rsidR="00BB2BD8" w:rsidRPr="00E561E2">
        <w:rPr>
          <w:rFonts w:ascii="Segoe UI Symbol" w:eastAsia="Calibri" w:hAnsi="Segoe UI Symbol" w:cs="Segoe UI Symbol"/>
          <w:b w:val="0"/>
          <w:bCs/>
          <w:szCs w:val="24"/>
          <w:lang w:val="cy-GB"/>
        </w:rPr>
        <w:t>☐</w:t>
      </w:r>
    </w:p>
    <w:p w14:paraId="76D55590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1405CF0" w14:textId="77777777" w:rsidR="00246C32" w:rsidRPr="00E561E2" w:rsidRDefault="00246C32" w:rsidP="00C83D08">
      <w:pPr>
        <w:pStyle w:val="BodyText"/>
        <w:ind w:left="284" w:hanging="284"/>
        <w:rPr>
          <w:rFonts w:ascii="Gill Sans MT" w:eastAsia="Calibri" w:hAnsi="Gill Sans MT" w:cs="Arial"/>
          <w:bCs/>
          <w:szCs w:val="24"/>
          <w:lang w:val="cy-GB"/>
        </w:rPr>
      </w:pPr>
    </w:p>
    <w:p w14:paraId="4D3A451E" w14:textId="77777777" w:rsidR="00BB2BD8" w:rsidRPr="00E561E2" w:rsidRDefault="00C83D08" w:rsidP="00C83D08">
      <w:pPr>
        <w:pStyle w:val="BodyText"/>
        <w:ind w:left="284" w:hanging="284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7.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>Dywedwch wrthym sut y bydd eich prosiect yn cyfrannu at y Thema/Themâu a ddewiswyd</w:t>
      </w:r>
      <w:r w:rsidR="00BB2BD8"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</w:p>
    <w:p w14:paraId="4F7A7952" w14:textId="77777777" w:rsidR="00BB2BD8" w:rsidRPr="00E561E2" w:rsidRDefault="00BB2BD8" w:rsidP="00BB2BD8">
      <w:pPr>
        <w:pStyle w:val="BodyText"/>
        <w:rPr>
          <w:rFonts w:ascii="Gill Sans MT" w:eastAsia="Calibri" w:hAnsi="Gill Sans MT" w:cs="Arial"/>
          <w:b w:val="0"/>
          <w:color w:val="000000" w:themeColor="text1"/>
          <w:sz w:val="16"/>
          <w:szCs w:val="16"/>
          <w:lang w:val="cy-GB"/>
        </w:rPr>
      </w:pPr>
    </w:p>
    <w:p w14:paraId="288D2E6F" w14:textId="77777777" w:rsidR="00BB2BD8" w:rsidRPr="00E561E2" w:rsidRDefault="00BB2BD8" w:rsidP="00BB2B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B3B2487" w14:textId="77777777" w:rsidR="00D330E4" w:rsidRPr="00E561E2" w:rsidRDefault="00D330E4" w:rsidP="00BB2B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36F51E78" w14:textId="77777777" w:rsidR="00D330E4" w:rsidRPr="00E561E2" w:rsidRDefault="00D330E4" w:rsidP="00BB2B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49EA9BF" w14:textId="77777777" w:rsidR="00D330E4" w:rsidRPr="00E561E2" w:rsidRDefault="00D330E4" w:rsidP="00BB2B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05E30185" w14:textId="77777777" w:rsidR="00D330E4" w:rsidRPr="00E561E2" w:rsidRDefault="00D330E4" w:rsidP="00BB2B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0BE0BFA" w14:textId="77777777" w:rsidR="00D330E4" w:rsidRPr="00E561E2" w:rsidRDefault="00D330E4" w:rsidP="00BB2B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5DE6CA8" w14:textId="77777777" w:rsidR="00BB2BD8" w:rsidRPr="00E561E2" w:rsidRDefault="00BB2BD8" w:rsidP="00BB2B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00FB462C" w14:textId="77777777" w:rsidR="00BB2BD8" w:rsidRPr="00E561E2" w:rsidRDefault="00BB2BD8" w:rsidP="00C83D08">
      <w:pPr>
        <w:pStyle w:val="BodyText"/>
        <w:ind w:left="284" w:hanging="284"/>
        <w:rPr>
          <w:rFonts w:ascii="Gill Sans MT" w:eastAsia="Calibri" w:hAnsi="Gill Sans MT" w:cs="Arial"/>
          <w:b w:val="0"/>
          <w:szCs w:val="24"/>
          <w:lang w:val="cy-GB"/>
        </w:rPr>
      </w:pPr>
    </w:p>
    <w:p w14:paraId="42BFB0FE" w14:textId="77777777" w:rsidR="00393700" w:rsidRDefault="001B0719" w:rsidP="001B0719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8.</w:t>
      </w:r>
      <w:r w:rsidR="00393700">
        <w:rPr>
          <w:rFonts w:ascii="Gill Sans MT" w:eastAsia="Calibri" w:hAnsi="Gill Sans MT" w:cs="Arial"/>
          <w:bCs/>
          <w:szCs w:val="24"/>
          <w:lang w:val="cy-GB"/>
        </w:rPr>
        <w:t xml:space="preserve"> 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>Soniwch wrthym am y prosiect yr ydych chi’n ceisio cyllid ar ei gyfer, gan gynnwys y gwelliannau y byddech chi’n eu gwneud a’r gweithgareddau y byddech yn eu darparu</w:t>
      </w:r>
    </w:p>
    <w:p w14:paraId="4EF5E427" w14:textId="77777777" w:rsidR="001B0719" w:rsidRPr="00E561E2" w:rsidRDefault="001B0719" w:rsidP="001B0719">
      <w:pPr>
        <w:pStyle w:val="BodyText"/>
        <w:rPr>
          <w:rFonts w:ascii="Gill Sans MT" w:eastAsia="Calibri" w:hAnsi="Gill Sans MT" w:cs="Arial"/>
          <w:b w:val="0"/>
          <w:color w:val="000000" w:themeColor="text1"/>
          <w:sz w:val="16"/>
          <w:szCs w:val="16"/>
          <w:lang w:val="cy-GB"/>
        </w:rPr>
      </w:pPr>
    </w:p>
    <w:p w14:paraId="4A3E9657" w14:textId="77777777" w:rsidR="00992061" w:rsidRPr="00E561E2" w:rsidRDefault="00F81BF9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Dylech gynnwys</w:t>
      </w:r>
      <w:r w:rsidR="00992061" w:rsidRPr="00E561E2">
        <w:rPr>
          <w:rFonts w:ascii="Gill Sans MT" w:eastAsia="Calibri" w:hAnsi="Gill Sans MT" w:cs="Arial"/>
          <w:b w:val="0"/>
          <w:szCs w:val="24"/>
          <w:lang w:val="cy-GB"/>
        </w:rPr>
        <w:t>;</w:t>
      </w:r>
    </w:p>
    <w:p w14:paraId="5E1A7034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>•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>enw’r prosiect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>.</w:t>
      </w:r>
    </w:p>
    <w:p w14:paraId="374F6A9C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>•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ble y caiff ei gynnal </w:t>
      </w:r>
    </w:p>
    <w:p w14:paraId="7CB9B5D7" w14:textId="37A1DC1E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>•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>dyddiad cychwyn a dyddiad gorffen y prosiect</w:t>
      </w:r>
      <w:r w:rsidR="00214A6B">
        <w:rPr>
          <w:rFonts w:ascii="Gill Sans MT" w:eastAsia="Calibri" w:hAnsi="Gill Sans MT" w:cs="Arial"/>
          <w:b w:val="0"/>
          <w:szCs w:val="24"/>
          <w:lang w:val="cy-GB"/>
        </w:rPr>
        <w:t>**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</w:p>
    <w:p w14:paraId="7B81EAC5" w14:textId="77777777" w:rsidR="004A6966" w:rsidRPr="00E561E2" w:rsidRDefault="00992061" w:rsidP="004941B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>•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>soniwch wrthym sut y mae’ch prosiect yn cyd-fynd â gwerthoedd craidd y Porthla</w:t>
      </w:r>
      <w:r w:rsidR="00393700">
        <w:rPr>
          <w:rFonts w:ascii="Gill Sans MT" w:eastAsia="Calibri" w:hAnsi="Gill Sans MT" w:cs="Arial"/>
          <w:b w:val="0"/>
          <w:szCs w:val="24"/>
          <w:lang w:val="cy-GB"/>
        </w:rPr>
        <w:t>dd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 sef diogelwch, cydweithio, rhagoriaeth a chynaliadwyedd </w:t>
      </w:r>
    </w:p>
    <w:p w14:paraId="42187689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3F88400F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690E5491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65CF25B3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56E63ADD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596D0D45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7A2F9DD" w14:textId="77777777" w:rsidR="00992061" w:rsidRPr="00E561E2" w:rsidRDefault="00992061" w:rsidP="0099206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52587F68" w14:textId="78FC7E13" w:rsidR="004A6966" w:rsidRPr="00E561E2" w:rsidRDefault="00214A6B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</w:rPr>
        <w:t>**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Sylwch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: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Rhaid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i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ddyddiadau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dechrau'r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prosiect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fod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o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leiaf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4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wythnos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ar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ôl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dyddiadau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cau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ceisiadau</w:t>
      </w:r>
      <w:proofErr w:type="spellEnd"/>
      <w:r w:rsidR="001F5C31" w:rsidRPr="001F5C31">
        <w:rPr>
          <w:rFonts w:ascii="Gill Sans MT" w:eastAsia="Calibri" w:hAnsi="Gill Sans MT" w:cs="Arial"/>
          <w:b w:val="0"/>
          <w:szCs w:val="24"/>
        </w:rPr>
        <w:t xml:space="preserve"> a </w:t>
      </w:r>
      <w:proofErr w:type="spellStart"/>
      <w:r w:rsidR="001F5C31" w:rsidRPr="001F5C31">
        <w:rPr>
          <w:rFonts w:ascii="Gill Sans MT" w:eastAsia="Calibri" w:hAnsi="Gill Sans MT" w:cs="Arial"/>
          <w:b w:val="0"/>
          <w:szCs w:val="24"/>
        </w:rPr>
        <w:t>gyhoeddwyd</w:t>
      </w:r>
      <w:proofErr w:type="spellEnd"/>
    </w:p>
    <w:p w14:paraId="281C96BE" w14:textId="77777777" w:rsidR="00C83D08" w:rsidRPr="00E561E2" w:rsidRDefault="00C83D08" w:rsidP="004A6966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6BCFC851" w14:textId="77777777" w:rsidR="00CB2FF0" w:rsidRPr="00E561E2" w:rsidRDefault="00F81BF9" w:rsidP="000E1735">
      <w:pPr>
        <w:pStyle w:val="BodyText"/>
        <w:spacing w:line="276" w:lineRule="auto"/>
        <w:rPr>
          <w:rFonts w:ascii="Gill Sans MT" w:eastAsia="Calibri" w:hAnsi="Gill Sans MT" w:cs="Arial"/>
          <w:bCs/>
          <w:szCs w:val="24"/>
          <w:lang w:val="cy-GB"/>
        </w:rPr>
      </w:pPr>
      <w:r>
        <w:rPr>
          <w:rFonts w:ascii="Gill Sans MT" w:eastAsia="Calibri" w:hAnsi="Gill Sans MT" w:cs="Arial"/>
          <w:bCs/>
          <w:szCs w:val="24"/>
          <w:lang w:val="cy-GB"/>
        </w:rPr>
        <w:t xml:space="preserve">Costau’r Prosiect </w:t>
      </w:r>
    </w:p>
    <w:p w14:paraId="1D44CEB4" w14:textId="77777777" w:rsidR="00E06979" w:rsidRPr="00E561E2" w:rsidRDefault="00667D2E" w:rsidP="000E1735">
      <w:pPr>
        <w:spacing w:after="0"/>
        <w:rPr>
          <w:rFonts w:ascii="Gill Sans MT" w:eastAsia="Calibri" w:hAnsi="Gill Sans MT" w:cs="Arial"/>
          <w:sz w:val="24"/>
          <w:szCs w:val="24"/>
          <w:lang w:val="cy-GB"/>
        </w:rPr>
      </w:pPr>
      <w:r w:rsidRPr="00E561E2">
        <w:rPr>
          <w:rFonts w:ascii="Gill Sans MT" w:eastAsia="Calibri" w:hAnsi="Gill Sans MT" w:cs="Arial"/>
          <w:b/>
          <w:bCs/>
          <w:sz w:val="24"/>
          <w:szCs w:val="24"/>
          <w:lang w:val="cy-GB"/>
        </w:rPr>
        <w:t>9</w:t>
      </w:r>
      <w:r w:rsidR="00A819DF" w:rsidRPr="00E561E2">
        <w:rPr>
          <w:rFonts w:ascii="Gill Sans MT" w:eastAsia="Calibri" w:hAnsi="Gill Sans MT" w:cs="Arial"/>
          <w:b/>
          <w:bCs/>
          <w:sz w:val="24"/>
          <w:szCs w:val="24"/>
          <w:lang w:val="cy-GB"/>
        </w:rPr>
        <w:t>a</w:t>
      </w:r>
      <w:r w:rsidRPr="00E561E2">
        <w:rPr>
          <w:rFonts w:ascii="Gill Sans MT" w:eastAsia="Calibri" w:hAnsi="Gill Sans MT" w:cs="Arial"/>
          <w:sz w:val="24"/>
          <w:szCs w:val="24"/>
          <w:lang w:val="cy-GB"/>
        </w:rPr>
        <w:t xml:space="preserve">. </w:t>
      </w:r>
      <w:r w:rsidR="00393700">
        <w:rPr>
          <w:rFonts w:ascii="Gill Sans MT" w:eastAsia="Calibri" w:hAnsi="Gill Sans MT" w:cs="Arial"/>
          <w:sz w:val="24"/>
          <w:szCs w:val="24"/>
          <w:lang w:val="cy-GB"/>
        </w:rPr>
        <w:t xml:space="preserve">A fyddech gystal â rhoi dadansoddiad llawn o’r hyn y byddwch yn ei wneud gyda’r arian.  Nodwch gostau clir ac union ffigurau.  Sylwer bod yn rhaid i chi gynnwys tri dyfynbris ar gyfer yr holl eitemau y gofynnir amdanynt sy’n werth dros </w:t>
      </w:r>
      <w:r w:rsidR="00E06979" w:rsidRPr="00E561E2">
        <w:rPr>
          <w:rFonts w:ascii="Gill Sans MT" w:eastAsia="Calibri" w:hAnsi="Gill Sans MT" w:cs="Arial"/>
          <w:sz w:val="24"/>
          <w:szCs w:val="24"/>
          <w:lang w:val="cy-GB"/>
        </w:rPr>
        <w:t xml:space="preserve">£1000. </w:t>
      </w:r>
    </w:p>
    <w:p w14:paraId="73BA8BDB" w14:textId="77777777" w:rsidR="00E06979" w:rsidRPr="00E561E2" w:rsidRDefault="00E06979" w:rsidP="000E1735">
      <w:pPr>
        <w:spacing w:after="0"/>
        <w:rPr>
          <w:rFonts w:ascii="Gill Sans MT" w:eastAsia="Calibri" w:hAnsi="Gill Sans MT" w:cs="Arial"/>
          <w:sz w:val="16"/>
          <w:szCs w:val="16"/>
          <w:lang w:val="cy-GB"/>
        </w:rPr>
      </w:pPr>
    </w:p>
    <w:p w14:paraId="569440CD" w14:textId="1020C4B0" w:rsidR="00393700" w:rsidRDefault="00393700" w:rsidP="000E1735">
      <w:pPr>
        <w:spacing w:after="0"/>
        <w:rPr>
          <w:rFonts w:ascii="Gill Sans MT" w:eastAsia="Calibri" w:hAnsi="Gill Sans MT" w:cs="Arial"/>
          <w:sz w:val="24"/>
          <w:szCs w:val="24"/>
          <w:lang w:val="cy-GB"/>
        </w:rPr>
      </w:pPr>
      <w:r>
        <w:rPr>
          <w:rFonts w:ascii="Gill Sans MT" w:eastAsia="Calibri" w:hAnsi="Gill Sans MT" w:cs="Arial"/>
          <w:sz w:val="24"/>
          <w:szCs w:val="24"/>
          <w:lang w:val="cy-GB"/>
        </w:rPr>
        <w:t>Ni ellir defnyddio’r cyllid hwn ar gyfer eitemau a brynwyd yn barod neu a brynir cyn cael yr arian</w:t>
      </w:r>
      <w:r w:rsidR="007F50D8">
        <w:rPr>
          <w:rFonts w:ascii="Gill Sans MT" w:eastAsia="Calibri" w:hAnsi="Gill Sans MT" w:cs="Arial"/>
          <w:sz w:val="24"/>
          <w:szCs w:val="24"/>
          <w:lang w:val="cy-GB"/>
        </w:rPr>
        <w:t xml:space="preserve">. </w:t>
      </w:r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Pleser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cynllunio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gwariant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prosiect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o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leiaf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4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wythnos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ar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ôl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dyddiadau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cau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ceisiadau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 xml:space="preserve"> a </w:t>
      </w:r>
      <w:proofErr w:type="spellStart"/>
      <w:r w:rsidR="007F50D8" w:rsidRPr="007F50D8">
        <w:rPr>
          <w:rFonts w:ascii="Gill Sans MT" w:eastAsia="Calibri" w:hAnsi="Gill Sans MT" w:cs="Arial"/>
          <w:sz w:val="24"/>
          <w:szCs w:val="24"/>
        </w:rPr>
        <w:t>gyhoeddwyd</w:t>
      </w:r>
      <w:proofErr w:type="spellEnd"/>
      <w:r w:rsidR="007F50D8" w:rsidRPr="007F50D8">
        <w:rPr>
          <w:rFonts w:ascii="Gill Sans MT" w:eastAsia="Calibri" w:hAnsi="Gill Sans MT" w:cs="Arial"/>
          <w:sz w:val="24"/>
          <w:szCs w:val="24"/>
        </w:rPr>
        <w:t>.</w:t>
      </w:r>
    </w:p>
    <w:p w14:paraId="1086D636" w14:textId="77777777" w:rsidR="00E06979" w:rsidRPr="00E561E2" w:rsidRDefault="00E06979" w:rsidP="00E06979">
      <w:pPr>
        <w:spacing w:after="0" w:line="240" w:lineRule="auto"/>
        <w:rPr>
          <w:rFonts w:ascii="Gill Sans MT" w:eastAsia="Calibri" w:hAnsi="Gill Sans MT" w:cs="Arial"/>
          <w:sz w:val="16"/>
          <w:szCs w:val="16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2679"/>
      </w:tblGrid>
      <w:tr w:rsidR="00E06979" w:rsidRPr="00E561E2" w14:paraId="23C50034" w14:textId="77777777" w:rsidTr="00E06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203" w14:textId="77777777" w:rsidR="00E06979" w:rsidRPr="00E561E2" w:rsidRDefault="00F81BF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 xml:space="preserve">Eitem gwariant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000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 xml:space="preserve">Cost </w:t>
            </w:r>
            <w:r w:rsidR="00F81BF9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yr e</w:t>
            </w: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item</w:t>
            </w:r>
          </w:p>
          <w:p w14:paraId="408E21B5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lastRenderedPageBreak/>
              <w:t>(</w:t>
            </w:r>
            <w:r w:rsidR="00393700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gan gynnwys TAW pan na fydd modd adennill TAW</w:t>
            </w: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133" w14:textId="77777777" w:rsidR="00E06979" w:rsidRPr="00E561E2" w:rsidRDefault="00393700" w:rsidP="00393700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lastRenderedPageBreak/>
              <w:t>Swm y gofynnir amdano gan y Gronfa Gymunedol</w:t>
            </w:r>
          </w:p>
        </w:tc>
      </w:tr>
      <w:tr w:rsidR="00E06979" w:rsidRPr="00E561E2" w14:paraId="237F91F8" w14:textId="77777777" w:rsidTr="00E06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A17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07153DF9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639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E76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2172CA5E" w14:textId="77777777" w:rsidTr="00E06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D69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247C7894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ABD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E9C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710FC3F3" w14:textId="77777777" w:rsidTr="00E06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DDE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2B1A0FB2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589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264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7848F743" w14:textId="77777777" w:rsidTr="00E06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861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382E5188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342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78D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3B3DC74A" w14:textId="77777777" w:rsidTr="00E06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AA4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7764AE72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672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725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038B4AE4" w14:textId="77777777" w:rsidTr="00E06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B59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18D89A87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4AD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D33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2443C981" w14:textId="77777777" w:rsidTr="00E0697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CCBF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45EF6C8A" w14:textId="77777777" w:rsidR="00E06979" w:rsidRPr="00E561E2" w:rsidRDefault="00F81BF9" w:rsidP="00E06979">
            <w:pPr>
              <w:jc w:val="right"/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</w:pPr>
            <w:r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  <w:t>CYFANSWM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C9F8" w14:textId="77777777" w:rsidR="00E06979" w:rsidRPr="00E561E2" w:rsidRDefault="00E06979" w:rsidP="00E06979">
            <w:pPr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</w:pPr>
          </w:p>
          <w:p w14:paraId="3107EEC9" w14:textId="77777777" w:rsidR="00E06979" w:rsidRPr="00E561E2" w:rsidRDefault="00E06979" w:rsidP="00E06979">
            <w:pPr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</w:pPr>
            <w:r w:rsidRPr="00E561E2"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  <w:t>£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7A2" w14:textId="77777777" w:rsidR="00E06979" w:rsidRPr="00E561E2" w:rsidRDefault="00E06979" w:rsidP="00E06979">
            <w:pPr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</w:pPr>
          </w:p>
          <w:p w14:paraId="430EA7AF" w14:textId="77777777" w:rsidR="00E06979" w:rsidRPr="00E561E2" w:rsidRDefault="00E06979" w:rsidP="00E06979">
            <w:pPr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</w:pPr>
            <w:r w:rsidRPr="00E561E2"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  <w:t>£</w:t>
            </w:r>
          </w:p>
        </w:tc>
      </w:tr>
    </w:tbl>
    <w:p w14:paraId="5796270A" w14:textId="77777777" w:rsidR="00E06979" w:rsidRPr="00E561E2" w:rsidRDefault="00E06979" w:rsidP="00E06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val="cy-GB"/>
        </w:rPr>
      </w:pPr>
    </w:p>
    <w:p w14:paraId="366487EB" w14:textId="77777777" w:rsidR="0021624D" w:rsidRPr="0021624D" w:rsidRDefault="00A819DF" w:rsidP="00E06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val="cy-GB"/>
        </w:rPr>
      </w:pPr>
      <w:r w:rsidRPr="00E561E2">
        <w:rPr>
          <w:rFonts w:ascii="Gill Sans MT" w:eastAsia="Calibri" w:hAnsi="Gill Sans MT" w:cs="Arial"/>
          <w:b/>
          <w:bCs/>
          <w:sz w:val="24"/>
          <w:szCs w:val="24"/>
          <w:lang w:val="cy-GB"/>
        </w:rPr>
        <w:t>9</w:t>
      </w:r>
      <w:r w:rsidR="009154FD" w:rsidRPr="00E561E2">
        <w:rPr>
          <w:rFonts w:ascii="Gill Sans MT" w:eastAsia="Calibri" w:hAnsi="Gill Sans MT" w:cs="Arial"/>
          <w:b/>
          <w:bCs/>
          <w:sz w:val="24"/>
          <w:szCs w:val="24"/>
          <w:lang w:val="cy-GB"/>
        </w:rPr>
        <w:t>b.</w:t>
      </w:r>
      <w:r w:rsidR="00D330E4" w:rsidRPr="00E561E2">
        <w:rPr>
          <w:rFonts w:ascii="Gill Sans MT" w:eastAsia="Calibri" w:hAnsi="Gill Sans MT" w:cs="Arial"/>
          <w:b/>
          <w:bCs/>
          <w:sz w:val="24"/>
          <w:szCs w:val="24"/>
          <w:lang w:val="cy-GB"/>
        </w:rPr>
        <w:t xml:space="preserve"> </w:t>
      </w:r>
      <w:r w:rsidR="0021624D">
        <w:rPr>
          <w:rFonts w:ascii="Gill Sans MT" w:eastAsia="Calibri" w:hAnsi="Gill Sans MT" w:cs="Arial"/>
          <w:sz w:val="24"/>
          <w:szCs w:val="24"/>
          <w:lang w:val="cy-GB"/>
        </w:rPr>
        <w:t>Soniwch wrthym am unrhyw ffynonellau cyllid ychwanegol (eich cyfraniad chi neu gyllid gan ffynonellau eraill) ar gyfer y prosiect neu’r pryniant hwn, gan nodi a yw hwn wedi ei gadarnhau neu beidio.</w:t>
      </w:r>
    </w:p>
    <w:p w14:paraId="49BF21AE" w14:textId="77777777" w:rsidR="00E06979" w:rsidRPr="00E561E2" w:rsidRDefault="00E06979" w:rsidP="00E06979">
      <w:pPr>
        <w:spacing w:after="0" w:line="240" w:lineRule="auto"/>
        <w:rPr>
          <w:rFonts w:ascii="Gill Sans MT" w:eastAsia="Calibri" w:hAnsi="Gill Sans MT" w:cs="Arial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89"/>
        <w:gridCol w:w="3402"/>
      </w:tblGrid>
      <w:tr w:rsidR="00E06979" w:rsidRPr="00E561E2" w14:paraId="4F517AB8" w14:textId="77777777" w:rsidTr="00E06979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EBD9" w14:textId="77777777" w:rsidR="00E06979" w:rsidRPr="00E561E2" w:rsidRDefault="00F81BF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 xml:space="preserve">Ffynhonnell cyllid ychwanegol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C34A" w14:textId="77777777" w:rsidR="00E06979" w:rsidRPr="00E561E2" w:rsidRDefault="00F81BF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 xml:space="preserve">Swm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D775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Stat</w:t>
            </w:r>
            <w:r w:rsidR="00F81BF9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w</w:t>
            </w: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s (</w:t>
            </w:r>
            <w:r w:rsidR="0021624D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wedi’i gadarnhau/ yn aros am y canlyniad</w:t>
            </w: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)</w:t>
            </w:r>
          </w:p>
        </w:tc>
      </w:tr>
      <w:tr w:rsidR="00E06979" w:rsidRPr="00E561E2" w14:paraId="5A4C99B3" w14:textId="77777777" w:rsidTr="00E06979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F2C" w14:textId="77777777" w:rsidR="00E06979" w:rsidRPr="00E561E2" w:rsidRDefault="00E06979" w:rsidP="00066FC8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74CB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773A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7F92455C" w14:textId="77777777" w:rsidTr="00E06979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99E" w14:textId="77777777" w:rsidR="00E06979" w:rsidRPr="00E561E2" w:rsidRDefault="00E06979" w:rsidP="00066FC8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A52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  <w:r w:rsidRPr="00E561E2">
              <w:rPr>
                <w:rFonts w:ascii="Gill Sans MT" w:eastAsia="Calibri" w:hAnsi="Gill Sans MT" w:cs="Arial"/>
                <w:sz w:val="24"/>
                <w:szCs w:val="32"/>
                <w:lang w:val="cy-GB"/>
              </w:rPr>
              <w:t>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4986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4805B9C2" w14:textId="77777777" w:rsidTr="00E06979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6A8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4CE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809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</w:tc>
      </w:tr>
      <w:tr w:rsidR="00E06979" w:rsidRPr="00E561E2" w14:paraId="71EA209A" w14:textId="77777777" w:rsidTr="00E06979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52D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0268AFD5" w14:textId="77777777" w:rsidR="00E06979" w:rsidRPr="00E561E2" w:rsidRDefault="00F81BF9" w:rsidP="00E06979">
            <w:pPr>
              <w:jc w:val="right"/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</w:pPr>
            <w:r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  <w:t>CYFANSWM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F80" w14:textId="77777777" w:rsidR="00E06979" w:rsidRPr="00E561E2" w:rsidRDefault="00E06979" w:rsidP="00E06979">
            <w:pPr>
              <w:rPr>
                <w:rFonts w:ascii="Gill Sans MT" w:eastAsia="Calibri" w:hAnsi="Gill Sans MT" w:cs="Arial"/>
                <w:sz w:val="24"/>
                <w:szCs w:val="32"/>
                <w:lang w:val="cy-GB"/>
              </w:rPr>
            </w:pPr>
          </w:p>
          <w:p w14:paraId="557B2FEB" w14:textId="77777777" w:rsidR="00E06979" w:rsidRPr="00E561E2" w:rsidRDefault="00E06979" w:rsidP="00E06979">
            <w:pPr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</w:pPr>
            <w:r w:rsidRPr="00E561E2">
              <w:rPr>
                <w:rFonts w:ascii="Gill Sans MT" w:eastAsia="Calibri" w:hAnsi="Gill Sans MT" w:cs="Arial"/>
                <w:b/>
                <w:sz w:val="24"/>
                <w:szCs w:val="32"/>
                <w:lang w:val="cy-GB"/>
              </w:rPr>
              <w:t>£</w:t>
            </w:r>
          </w:p>
        </w:tc>
      </w:tr>
    </w:tbl>
    <w:p w14:paraId="3DF1A77C" w14:textId="77777777" w:rsidR="00CB2FF0" w:rsidRPr="00E561E2" w:rsidRDefault="00E06979" w:rsidP="00555B0F">
      <w:pPr>
        <w:spacing w:after="0" w:line="240" w:lineRule="auto"/>
        <w:rPr>
          <w:rFonts w:ascii="Gill Sans MT" w:eastAsia="Calibri" w:hAnsi="Gill Sans MT" w:cs="Arial"/>
          <w:b/>
          <w:szCs w:val="24"/>
          <w:lang w:val="cy-GB"/>
        </w:rPr>
      </w:pPr>
      <w:r w:rsidRPr="00E561E2">
        <w:rPr>
          <w:rFonts w:ascii="Gill Sans MT" w:eastAsia="Calibri" w:hAnsi="Gill Sans MT" w:cs="Arial"/>
          <w:sz w:val="32"/>
          <w:szCs w:val="32"/>
          <w:lang w:val="cy-GB"/>
        </w:rPr>
        <w:tab/>
      </w:r>
      <w:r w:rsidRPr="00E561E2">
        <w:rPr>
          <w:rFonts w:ascii="Gill Sans MT" w:eastAsia="Calibri" w:hAnsi="Gill Sans MT" w:cs="Arial"/>
          <w:sz w:val="32"/>
          <w:szCs w:val="32"/>
          <w:lang w:val="cy-GB"/>
        </w:rPr>
        <w:tab/>
      </w:r>
    </w:p>
    <w:p w14:paraId="7AB31D7B" w14:textId="77777777" w:rsidR="00031187" w:rsidRPr="00E561E2" w:rsidRDefault="00031187" w:rsidP="00031187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</w:t>
      </w:r>
      <w:r w:rsidR="00A819DF" w:rsidRPr="00E561E2">
        <w:rPr>
          <w:rFonts w:ascii="Gill Sans MT" w:eastAsia="Calibri" w:hAnsi="Gill Sans MT" w:cs="Arial"/>
          <w:bCs/>
          <w:szCs w:val="24"/>
          <w:lang w:val="cy-GB"/>
        </w:rPr>
        <w:t>0</w:t>
      </w:r>
      <w:r w:rsidRPr="00E561E2">
        <w:rPr>
          <w:rFonts w:ascii="Gill Sans MT" w:eastAsia="Calibri" w:hAnsi="Gill Sans MT" w:cs="Arial"/>
          <w:bCs/>
          <w:szCs w:val="24"/>
          <w:lang w:val="cy-GB"/>
        </w:rPr>
        <w:t>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21624D">
        <w:rPr>
          <w:rFonts w:ascii="Gill Sans MT" w:eastAsia="Calibri" w:hAnsi="Gill Sans MT" w:cs="Arial"/>
          <w:b w:val="0"/>
          <w:szCs w:val="24"/>
          <w:lang w:val="cy-GB"/>
        </w:rPr>
        <w:t xml:space="preserve">A oes modd adennill TAW ar gostau eich prosiect 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>(</w:t>
      </w:r>
      <w:r w:rsidR="0021624D">
        <w:rPr>
          <w:rFonts w:ascii="Gill Sans MT" w:eastAsia="Calibri" w:hAnsi="Gill Sans MT" w:cs="Arial"/>
          <w:b w:val="0"/>
          <w:szCs w:val="24"/>
          <w:lang w:val="cy-GB"/>
        </w:rPr>
        <w:t>rhowch gylch o gwmpas eich ateb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)? 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21624D">
        <w:rPr>
          <w:rFonts w:ascii="Gill Sans MT" w:eastAsia="Calibri" w:hAnsi="Gill Sans MT" w:cs="Arial"/>
          <w:b w:val="0"/>
          <w:szCs w:val="24"/>
          <w:lang w:val="cy-GB"/>
        </w:rPr>
        <w:t>O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es </w:t>
      </w:r>
      <w:r w:rsidR="0021624D">
        <w:rPr>
          <w:rFonts w:ascii="Gill Sans MT" w:eastAsia="Calibri" w:hAnsi="Gill Sans MT" w:cs="Arial"/>
          <w:b w:val="0"/>
          <w:szCs w:val="24"/>
          <w:lang w:val="cy-GB"/>
        </w:rPr>
        <w:t xml:space="preserve">neu 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>N</w:t>
      </w:r>
      <w:r w:rsidR="0021624D">
        <w:rPr>
          <w:rFonts w:ascii="Gill Sans MT" w:eastAsia="Calibri" w:hAnsi="Gill Sans MT" w:cs="Arial"/>
          <w:b w:val="0"/>
          <w:szCs w:val="24"/>
          <w:lang w:val="cy-GB"/>
        </w:rPr>
        <w:t>ac oes</w:t>
      </w:r>
    </w:p>
    <w:p w14:paraId="447EE4EE" w14:textId="77777777" w:rsidR="00031187" w:rsidRPr="00E561E2" w:rsidRDefault="00031187" w:rsidP="000E1735">
      <w:pPr>
        <w:pStyle w:val="BodyText"/>
        <w:spacing w:line="276" w:lineRule="auto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53215201" w14:textId="77777777" w:rsidR="00031187" w:rsidRPr="00E561E2" w:rsidRDefault="0021624D" w:rsidP="000E1735">
      <w:pPr>
        <w:pStyle w:val="BodyText"/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Os oes, nodwch eich rhif cofrestru TAW</w:t>
      </w:r>
      <w:r w:rsidR="00031187"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_______________________a</w:t>
      </w:r>
      <w:r>
        <w:rPr>
          <w:rFonts w:ascii="Gill Sans MT" w:eastAsia="Calibri" w:hAnsi="Gill Sans MT" w:cs="Arial"/>
          <w:b w:val="0"/>
          <w:szCs w:val="24"/>
          <w:lang w:val="cy-GB"/>
        </w:rPr>
        <w:t>c</w:t>
      </w:r>
      <w:r w:rsidR="000E3171">
        <w:rPr>
          <w:rFonts w:ascii="Gill Sans MT" w:eastAsia="Calibri" w:hAnsi="Gill Sans MT" w:cs="Arial"/>
          <w:b w:val="0"/>
          <w:szCs w:val="24"/>
          <w:lang w:val="cy-GB"/>
        </w:rPr>
        <w:t xml:space="preserve"> ni fydd modd </w:t>
      </w:r>
      <w:r w:rsidR="00871531">
        <w:rPr>
          <w:rFonts w:ascii="Gill Sans MT" w:eastAsia="Calibri" w:hAnsi="Gill Sans MT" w:cs="Arial"/>
          <w:b w:val="0"/>
          <w:szCs w:val="24"/>
          <w:lang w:val="cy-GB"/>
        </w:rPr>
        <w:t>hawlio</w:t>
      </w:r>
      <w:r w:rsidR="000E3171">
        <w:rPr>
          <w:rFonts w:ascii="Gill Sans MT" w:eastAsia="Calibri" w:hAnsi="Gill Sans MT" w:cs="Arial"/>
          <w:b w:val="0"/>
          <w:szCs w:val="24"/>
          <w:lang w:val="cy-GB"/>
        </w:rPr>
        <w:t xml:space="preserve"> TAW trwy’r grant hwn.</w:t>
      </w:r>
    </w:p>
    <w:p w14:paraId="4053DE82" w14:textId="77777777" w:rsidR="000E3171" w:rsidRDefault="000E3171" w:rsidP="000E1735">
      <w:pPr>
        <w:pStyle w:val="BodyText"/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Os nad ydych chi wedi cofrestru ar gyfer TAW, a fyddech gystal â sicrhau bod costau’r eitemau a restrir yn cynnwys TAW</w:t>
      </w:r>
    </w:p>
    <w:p w14:paraId="6C8BFB83" w14:textId="77777777" w:rsidR="00031187" w:rsidRPr="00E561E2" w:rsidRDefault="00031187" w:rsidP="00031187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513CCC12" w14:textId="77777777" w:rsidR="000E3171" w:rsidRDefault="00031187" w:rsidP="00031187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</w:t>
      </w:r>
      <w:r w:rsidR="00A819DF" w:rsidRPr="00E561E2">
        <w:rPr>
          <w:rFonts w:ascii="Gill Sans MT" w:eastAsia="Calibri" w:hAnsi="Gill Sans MT" w:cs="Arial"/>
          <w:bCs/>
          <w:szCs w:val="24"/>
          <w:lang w:val="cy-GB"/>
        </w:rPr>
        <w:t>1</w:t>
      </w:r>
      <w:r w:rsidRPr="00E561E2">
        <w:rPr>
          <w:rFonts w:ascii="Gill Sans MT" w:eastAsia="Calibri" w:hAnsi="Gill Sans MT" w:cs="Arial"/>
          <w:bCs/>
          <w:szCs w:val="24"/>
          <w:lang w:val="cy-GB"/>
        </w:rPr>
        <w:t>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 </w:t>
      </w:r>
      <w:r w:rsidR="000E3171">
        <w:rPr>
          <w:rFonts w:ascii="Gill Sans MT" w:eastAsia="Calibri" w:hAnsi="Gill Sans MT" w:cs="Arial"/>
          <w:b w:val="0"/>
          <w:szCs w:val="24"/>
          <w:lang w:val="cy-GB"/>
        </w:rPr>
        <w:t>Os yw eich prosiect yn cynnwys gwneud addasiadau i adeilad neu dir, a ydych chi’n berchen ar yr adeilad neu’r tir neu a oes gennych chi les ar ei gyfer?</w:t>
      </w:r>
    </w:p>
    <w:p w14:paraId="246DB591" w14:textId="77777777" w:rsidR="00031187" w:rsidRPr="00E561E2" w:rsidRDefault="00031187" w:rsidP="6D1196C9">
      <w:pPr>
        <w:pStyle w:val="BodyText"/>
        <w:ind w:firstLine="720"/>
        <w:rPr>
          <w:rFonts w:ascii="Gill Sans MT" w:eastAsia="Calibri" w:hAnsi="Gill Sans MT" w:cs="Arial"/>
          <w:b w:val="0"/>
        </w:rPr>
      </w:pPr>
      <w:r w:rsidRPr="6D1196C9">
        <w:rPr>
          <w:rFonts w:ascii="Segoe UI Symbol" w:eastAsia="MS Gothic" w:hAnsi="Segoe UI Symbol" w:cs="Segoe UI Symbol"/>
          <w:b w:val="0"/>
        </w:rPr>
        <w:t>☐</w:t>
      </w:r>
      <w:r w:rsidRPr="6D1196C9">
        <w:rPr>
          <w:rFonts w:ascii="Gill Sans MT" w:eastAsia="Calibri" w:hAnsi="Gill Sans MT" w:cs="Arial"/>
          <w:b w:val="0"/>
        </w:rPr>
        <w:t xml:space="preserve"> </w:t>
      </w:r>
      <w:r w:rsidR="000E3171" w:rsidRPr="6D1196C9">
        <w:rPr>
          <w:rFonts w:ascii="Gill Sans MT" w:eastAsia="Calibri" w:hAnsi="Gill Sans MT" w:cs="Arial"/>
          <w:b w:val="0"/>
        </w:rPr>
        <w:t xml:space="preserve">Yn berchen arno </w:t>
      </w:r>
      <w:r w:rsidRPr="6D1196C9">
        <w:rPr>
          <w:rFonts w:ascii="Segoe UI Symbol" w:eastAsia="MS Gothic" w:hAnsi="Segoe UI Symbol" w:cs="Segoe UI Symbol"/>
          <w:b w:val="0"/>
        </w:rPr>
        <w:t>☐</w:t>
      </w:r>
      <w:r w:rsidRPr="6D1196C9">
        <w:rPr>
          <w:rFonts w:ascii="Gill Sans MT" w:eastAsia="Calibri" w:hAnsi="Gill Sans MT" w:cs="Arial"/>
          <w:b w:val="0"/>
        </w:rPr>
        <w:t xml:space="preserve">  Le</w:t>
      </w:r>
      <w:r w:rsidR="000E3171" w:rsidRPr="6D1196C9">
        <w:rPr>
          <w:rFonts w:ascii="Gill Sans MT" w:eastAsia="Calibri" w:hAnsi="Gill Sans MT" w:cs="Arial"/>
          <w:b w:val="0"/>
        </w:rPr>
        <w:t>s</w:t>
      </w:r>
      <w:r w:rsidRPr="6D1196C9">
        <w:rPr>
          <w:rFonts w:ascii="Gill Sans MT" w:eastAsia="Calibri" w:hAnsi="Gill Sans MT" w:cs="Arial"/>
          <w:b w:val="0"/>
        </w:rPr>
        <w:t xml:space="preserve">     </w:t>
      </w:r>
      <w:r w:rsidR="000E3171" w:rsidRPr="6D1196C9">
        <w:rPr>
          <w:rFonts w:ascii="Gill Sans MT" w:eastAsia="Calibri" w:hAnsi="Gill Sans MT" w:cs="Arial"/>
          <w:b w:val="0"/>
        </w:rPr>
        <w:t xml:space="preserve">Cyfnod sy’n weddill </w:t>
      </w:r>
      <w:r w:rsidRPr="6D1196C9">
        <w:rPr>
          <w:rFonts w:ascii="Gill Sans MT" w:eastAsia="Calibri" w:hAnsi="Gill Sans MT" w:cs="Arial"/>
          <w:b w:val="0"/>
        </w:rPr>
        <w:t>___________________</w:t>
      </w:r>
      <w:r w:rsidR="0011778B" w:rsidRPr="6D1196C9">
        <w:rPr>
          <w:rFonts w:ascii="Gill Sans MT" w:eastAsia="Calibri" w:hAnsi="Gill Sans MT" w:cs="Arial"/>
          <w:b w:val="0"/>
        </w:rPr>
        <w:t>(</w:t>
      </w:r>
      <w:r w:rsidR="000E3171" w:rsidRPr="6D1196C9">
        <w:rPr>
          <w:rFonts w:ascii="Gill Sans MT" w:eastAsia="Calibri" w:hAnsi="Gill Sans MT" w:cs="Arial"/>
          <w:b w:val="0"/>
        </w:rPr>
        <w:t xml:space="preserve">o leiaf </w:t>
      </w:r>
      <w:r w:rsidR="0011778B" w:rsidRPr="6D1196C9">
        <w:rPr>
          <w:rFonts w:ascii="Gill Sans MT" w:eastAsia="Calibri" w:hAnsi="Gill Sans MT" w:cs="Arial"/>
          <w:b w:val="0"/>
        </w:rPr>
        <w:t xml:space="preserve">10 </w:t>
      </w:r>
      <w:r w:rsidR="000E3171" w:rsidRPr="6D1196C9">
        <w:rPr>
          <w:rFonts w:ascii="Gill Sans MT" w:eastAsia="Calibri" w:hAnsi="Gill Sans MT" w:cs="Arial"/>
          <w:b w:val="0"/>
        </w:rPr>
        <w:t>mlynedd</w:t>
      </w:r>
      <w:r w:rsidR="0011778B" w:rsidRPr="6D1196C9">
        <w:rPr>
          <w:rFonts w:ascii="Gill Sans MT" w:eastAsia="Calibri" w:hAnsi="Gill Sans MT" w:cs="Arial"/>
          <w:b w:val="0"/>
        </w:rPr>
        <w:t>)</w:t>
      </w:r>
    </w:p>
    <w:p w14:paraId="1FDB4C27" w14:textId="77777777" w:rsidR="005637EC" w:rsidRPr="00E561E2" w:rsidRDefault="005637EC" w:rsidP="005637EC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3B052ACB" w14:textId="77777777" w:rsidR="000E3171" w:rsidRDefault="000E3171" w:rsidP="005637EC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Os nad ydych chi’n berchen ar y tir neu os nad oes gennych chi les ar ei gyfer, rhaid i’r tirfeddiannwr ddarparu llythyr o gefnogaeth sy’n nodi eu hymrwymiad i’r prosiect am y 5 mlynedd nesaf</w:t>
      </w:r>
    </w:p>
    <w:p w14:paraId="5FCDDDD5" w14:textId="50077E16" w:rsidR="005637EC" w:rsidRDefault="005637EC" w:rsidP="005637EC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Pr="00E561E2">
        <w:rPr>
          <w:rFonts w:ascii="Segoe UI Symbol" w:eastAsia="Calibri" w:hAnsi="Segoe UI Symbol" w:cs="Segoe UI Symbol"/>
          <w:b w:val="0"/>
          <w:szCs w:val="24"/>
          <w:lang w:val="cy-GB"/>
        </w:rPr>
        <w:t>☐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0E3171">
        <w:rPr>
          <w:rFonts w:ascii="Gill Sans MT" w:eastAsia="Calibri" w:hAnsi="Gill Sans MT" w:cs="Arial"/>
          <w:b w:val="0"/>
          <w:szCs w:val="24"/>
          <w:lang w:val="cy-GB"/>
        </w:rPr>
        <w:t xml:space="preserve">Darparwyd llythyr </w:t>
      </w:r>
    </w:p>
    <w:p w14:paraId="77C41256" w14:textId="77777777" w:rsidR="000E3171" w:rsidRDefault="00031187" w:rsidP="00BD480E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</w:t>
      </w:r>
      <w:r w:rsidR="00A819DF" w:rsidRPr="00E561E2">
        <w:rPr>
          <w:rFonts w:ascii="Gill Sans MT" w:eastAsia="Calibri" w:hAnsi="Gill Sans MT" w:cs="Arial"/>
          <w:bCs/>
          <w:szCs w:val="24"/>
          <w:lang w:val="cy-GB"/>
        </w:rPr>
        <w:t>2</w:t>
      </w:r>
      <w:r w:rsidRPr="00E561E2">
        <w:rPr>
          <w:rFonts w:ascii="Gill Sans MT" w:eastAsia="Calibri" w:hAnsi="Gill Sans MT" w:cs="Arial"/>
          <w:bCs/>
          <w:szCs w:val="24"/>
          <w:lang w:val="cy-GB"/>
        </w:rPr>
        <w:t>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 </w:t>
      </w:r>
      <w:r w:rsidR="000E3171">
        <w:rPr>
          <w:rFonts w:ascii="Gill Sans MT" w:eastAsia="Calibri" w:hAnsi="Gill Sans MT" w:cs="Arial"/>
          <w:b w:val="0"/>
          <w:szCs w:val="24"/>
          <w:lang w:val="cy-GB"/>
        </w:rPr>
        <w:t>Rhaid bod hyn yn ei le ar gyfer prosiectau y mae gofyn iddynt gael caniatâd cynllunio.  A fyddech gystal â chadarnhau bod hyn yn ei le neu roi tic i nodi nad oes angen hwn.</w:t>
      </w:r>
    </w:p>
    <w:p w14:paraId="380064E7" w14:textId="77777777" w:rsidR="00BD480E" w:rsidRPr="00E561E2" w:rsidRDefault="00BD480E" w:rsidP="00BD480E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441"/>
        <w:gridCol w:w="5240"/>
        <w:gridCol w:w="504"/>
      </w:tblGrid>
      <w:tr w:rsidR="00BD480E" w:rsidRPr="00E561E2" w14:paraId="689E061C" w14:textId="77777777" w:rsidTr="001823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EE8" w14:textId="77777777" w:rsidR="00BD480E" w:rsidRPr="00E561E2" w:rsidRDefault="000E3171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  <w:r>
              <w:rPr>
                <w:rFonts w:ascii="Gill Sans MT" w:eastAsia="Calibri" w:hAnsi="Gill Sans MT" w:cs="Arial"/>
                <w:b w:val="0"/>
                <w:szCs w:val="24"/>
                <w:lang w:val="cy-GB"/>
              </w:rPr>
              <w:lastRenderedPageBreak/>
              <w:t>O</w:t>
            </w:r>
            <w:r w:rsidR="00BD480E" w:rsidRPr="00E561E2">
              <w:rPr>
                <w:rFonts w:ascii="Gill Sans MT" w:eastAsia="Calibri" w:hAnsi="Gill Sans MT" w:cs="Arial"/>
                <w:b w:val="0"/>
                <w:szCs w:val="24"/>
                <w:lang w:val="cy-GB"/>
              </w:rPr>
              <w:t>es (</w:t>
            </w:r>
            <w:r w:rsidR="00F81BF9">
              <w:rPr>
                <w:rFonts w:ascii="Gill Sans MT" w:eastAsia="Calibri" w:hAnsi="Gill Sans MT" w:cs="Arial"/>
                <w:b w:val="0"/>
                <w:szCs w:val="24"/>
                <w:lang w:val="cy-GB"/>
              </w:rPr>
              <w:t>llawn</w:t>
            </w:r>
            <w:r w:rsidR="00BD480E" w:rsidRPr="00E561E2">
              <w:rPr>
                <w:rFonts w:ascii="Gill Sans MT" w:eastAsia="Calibri" w:hAnsi="Gill Sans MT" w:cs="Arial"/>
                <w:b w:val="0"/>
                <w:szCs w:val="24"/>
                <w:lang w:val="cy-GB"/>
              </w:rPr>
              <w:t>)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DB7" w14:textId="77777777" w:rsidR="00BD480E" w:rsidRPr="00E561E2" w:rsidRDefault="00BD480E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19B" w14:textId="77777777" w:rsidR="00BD480E" w:rsidRPr="00E561E2" w:rsidRDefault="00F81BF9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  <w:r>
              <w:rPr>
                <w:rFonts w:ascii="Gill Sans MT" w:eastAsia="Calibri" w:hAnsi="Gill Sans MT" w:cs="Arial"/>
                <w:b w:val="0"/>
                <w:szCs w:val="24"/>
                <w:lang w:val="cy-GB"/>
              </w:rPr>
              <w:t xml:space="preserve">Cyfeirnod </w:t>
            </w:r>
            <w:r w:rsidR="00BD480E" w:rsidRPr="00E561E2">
              <w:rPr>
                <w:rFonts w:ascii="Gill Sans MT" w:eastAsia="Calibri" w:hAnsi="Gill Sans MT" w:cs="Arial"/>
                <w:b w:val="0"/>
                <w:szCs w:val="24"/>
                <w:lang w:val="cy-GB"/>
              </w:rPr>
              <w:t>______________</w:t>
            </w:r>
          </w:p>
          <w:p w14:paraId="2BA305E9" w14:textId="77777777" w:rsidR="00BD480E" w:rsidRPr="00E561E2" w:rsidRDefault="00BD480E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3E1" w14:textId="77777777" w:rsidR="00BD480E" w:rsidRPr="00E561E2" w:rsidRDefault="00BD480E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</w:tc>
      </w:tr>
      <w:tr w:rsidR="00BD480E" w:rsidRPr="00E561E2" w14:paraId="6E6BFD0E" w14:textId="77777777" w:rsidTr="0018235C"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2EE" w14:textId="77777777" w:rsidR="00BD480E" w:rsidRPr="00E561E2" w:rsidRDefault="000E3171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  <w:r>
              <w:rPr>
                <w:rFonts w:ascii="Gill Sans MT" w:eastAsia="Calibri" w:hAnsi="Gill Sans MT" w:cs="Arial"/>
                <w:b w:val="0"/>
                <w:szCs w:val="24"/>
                <w:lang w:val="cy-GB"/>
              </w:rPr>
              <w:t>Rydym yn cadarnhau nad oes angen caniatâd cynllunio ar ein prosiect</w:t>
            </w:r>
          </w:p>
          <w:p w14:paraId="41DD675F" w14:textId="77777777" w:rsidR="00BD480E" w:rsidRPr="00E561E2" w:rsidRDefault="00BD480E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65D38937" w14:textId="77777777" w:rsidR="00BD480E" w:rsidRPr="00E561E2" w:rsidRDefault="00BD480E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FDC9" w14:textId="77777777" w:rsidR="00BD480E" w:rsidRPr="00E561E2" w:rsidRDefault="00BD480E" w:rsidP="00BD480E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</w:tc>
      </w:tr>
    </w:tbl>
    <w:p w14:paraId="3FD7F7CC" w14:textId="77777777" w:rsidR="00CB2FF0" w:rsidRDefault="00CB2FF0" w:rsidP="00BD480E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6104ABFA" w14:textId="77777777" w:rsidR="0076661A" w:rsidRPr="00E561E2" w:rsidRDefault="0076661A" w:rsidP="0076661A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</w:t>
      </w:r>
      <w:r w:rsidR="00A819DF" w:rsidRPr="00E561E2">
        <w:rPr>
          <w:rFonts w:ascii="Gill Sans MT" w:eastAsia="Calibri" w:hAnsi="Gill Sans MT" w:cs="Arial"/>
          <w:bCs/>
          <w:szCs w:val="24"/>
          <w:lang w:val="cy-GB"/>
        </w:rPr>
        <w:t>3</w:t>
      </w:r>
      <w:r w:rsidRPr="00E561E2">
        <w:rPr>
          <w:rFonts w:ascii="Gill Sans MT" w:eastAsia="Calibri" w:hAnsi="Gill Sans MT" w:cs="Arial"/>
          <w:bCs/>
          <w:szCs w:val="24"/>
          <w:lang w:val="cy-GB"/>
        </w:rPr>
        <w:t>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F81BF9">
        <w:rPr>
          <w:rFonts w:ascii="Gill Sans MT" w:eastAsia="Calibri" w:hAnsi="Gill Sans MT" w:cs="Arial"/>
          <w:b w:val="0"/>
          <w:szCs w:val="24"/>
          <w:lang w:val="cy-GB"/>
        </w:rPr>
        <w:t xml:space="preserve">Buddiolwyr y prosiect </w:t>
      </w:r>
    </w:p>
    <w:p w14:paraId="0B468EC2" w14:textId="77777777" w:rsidR="0076661A" w:rsidRPr="00E561E2" w:rsidRDefault="000E3171" w:rsidP="0076661A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Pwy fydd yn cael budd</w:t>
      </w:r>
      <w:r w:rsidR="0076661A" w:rsidRPr="00E561E2">
        <w:rPr>
          <w:rFonts w:ascii="Gill Sans MT" w:eastAsia="Calibri" w:hAnsi="Gill Sans MT" w:cs="Arial"/>
          <w:b w:val="0"/>
          <w:szCs w:val="24"/>
          <w:lang w:val="cy-GB"/>
        </w:rPr>
        <w:t>?</w:t>
      </w:r>
      <w:r w:rsidR="0076661A"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>
        <w:rPr>
          <w:rFonts w:ascii="Gill Sans MT" w:eastAsia="Calibri" w:hAnsi="Gill Sans MT" w:cs="Arial"/>
          <w:b w:val="0"/>
          <w:szCs w:val="24"/>
          <w:lang w:val="cy-GB"/>
        </w:rPr>
        <w:t>Faint o bobl fydd yn cael budd</w:t>
      </w:r>
      <w:r w:rsidR="0076661A" w:rsidRPr="00E561E2">
        <w:rPr>
          <w:rFonts w:ascii="Gill Sans MT" w:eastAsia="Calibri" w:hAnsi="Gill Sans MT" w:cs="Arial"/>
          <w:b w:val="0"/>
          <w:szCs w:val="24"/>
          <w:lang w:val="cy-GB"/>
        </w:rPr>
        <w:t>?</w:t>
      </w:r>
      <w:r w:rsidR="0076661A"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>
        <w:rPr>
          <w:rFonts w:ascii="Gill Sans MT" w:eastAsia="Calibri" w:hAnsi="Gill Sans MT" w:cs="Arial"/>
          <w:b w:val="0"/>
          <w:szCs w:val="24"/>
          <w:lang w:val="cy-GB"/>
        </w:rPr>
        <w:t>Ar beth y seiliwyd y ffigwr hwn</w:t>
      </w:r>
      <w:r w:rsidR="0076661A" w:rsidRPr="00E561E2">
        <w:rPr>
          <w:rFonts w:ascii="Gill Sans MT" w:eastAsia="Calibri" w:hAnsi="Gill Sans MT" w:cs="Arial"/>
          <w:b w:val="0"/>
          <w:szCs w:val="24"/>
          <w:lang w:val="cy-GB"/>
        </w:rPr>
        <w:t>?</w:t>
      </w:r>
    </w:p>
    <w:p w14:paraId="2CDF6266" w14:textId="77777777" w:rsidR="0076661A" w:rsidRPr="00E561E2" w:rsidRDefault="0076661A" w:rsidP="0076661A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10CEA632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62CA760C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0C1F98CF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3335E6A3" w14:textId="77777777" w:rsidR="00704800" w:rsidRPr="00E561E2" w:rsidRDefault="00704800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35DDBFDA" w14:textId="77777777" w:rsidR="00704800" w:rsidRPr="00E561E2" w:rsidRDefault="00704800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1715D05C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3AE71BCF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F22AB7D" w14:textId="77777777" w:rsidR="00246C32" w:rsidRPr="00E561E2" w:rsidRDefault="00246C32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0019CBB5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</w:p>
    <w:p w14:paraId="78A88471" w14:textId="77777777" w:rsidR="0076661A" w:rsidRPr="00E561E2" w:rsidRDefault="0076661A" w:rsidP="0076661A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</w:t>
      </w:r>
      <w:r w:rsidR="00A819DF" w:rsidRPr="00E561E2">
        <w:rPr>
          <w:rFonts w:ascii="Gill Sans MT" w:eastAsia="Calibri" w:hAnsi="Gill Sans MT" w:cs="Arial"/>
          <w:bCs/>
          <w:szCs w:val="24"/>
          <w:lang w:val="cy-GB"/>
        </w:rPr>
        <w:t>4</w:t>
      </w:r>
      <w:r w:rsidRPr="00E561E2">
        <w:rPr>
          <w:rFonts w:ascii="Gill Sans MT" w:eastAsia="Calibri" w:hAnsi="Gill Sans MT" w:cs="Arial"/>
          <w:bCs/>
          <w:szCs w:val="24"/>
          <w:lang w:val="cy-GB"/>
        </w:rPr>
        <w:t>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0E3171">
        <w:rPr>
          <w:rFonts w:ascii="Gill Sans MT" w:eastAsia="Calibri" w:hAnsi="Gill Sans MT" w:cs="Arial"/>
          <w:b w:val="0"/>
          <w:szCs w:val="24"/>
          <w:lang w:val="cy-GB"/>
        </w:rPr>
        <w:t xml:space="preserve">Soniwch wrthym am y gwahaniaeth y bydd y prosiect hwn yn ei wneud i’w fuddiolwyr </w:t>
      </w:r>
    </w:p>
    <w:p w14:paraId="73EDCAE6" w14:textId="77777777" w:rsidR="0076661A" w:rsidRPr="00E561E2" w:rsidRDefault="0076661A" w:rsidP="0076661A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048DDE1B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518E71B9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60AD9DB9" w14:textId="77777777" w:rsidR="00704800" w:rsidRPr="00E561E2" w:rsidRDefault="00704800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F88A209" w14:textId="77777777" w:rsidR="00704800" w:rsidRPr="00E561E2" w:rsidRDefault="00704800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37BD3FB0" w14:textId="77777777" w:rsidR="00704800" w:rsidRPr="00E561E2" w:rsidRDefault="00704800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724105B2" w14:textId="77777777" w:rsidR="00704800" w:rsidRPr="00E561E2" w:rsidRDefault="00704800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38477CC" w14:textId="77777777" w:rsidR="00704800" w:rsidRPr="00E561E2" w:rsidRDefault="00704800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4BF4A9F2" w14:textId="77777777" w:rsidR="0076661A" w:rsidRPr="00E561E2" w:rsidRDefault="0076661A" w:rsidP="0076661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</w:p>
    <w:p w14:paraId="042884C8" w14:textId="77777777" w:rsidR="00FE2F8C" w:rsidRPr="00E561E2" w:rsidRDefault="00FE2F8C" w:rsidP="00C83D08">
      <w:pPr>
        <w:pStyle w:val="BodyText"/>
        <w:ind w:left="720" w:hanging="720"/>
        <w:rPr>
          <w:rFonts w:ascii="Gill Sans MT" w:eastAsia="Calibri" w:hAnsi="Gill Sans MT" w:cs="Arial"/>
          <w:b w:val="0"/>
          <w:szCs w:val="24"/>
          <w:lang w:val="cy-GB"/>
        </w:rPr>
      </w:pPr>
    </w:p>
    <w:p w14:paraId="217A944C" w14:textId="77777777" w:rsidR="000E3171" w:rsidRDefault="00A819DF" w:rsidP="00A819DF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15</w:t>
      </w:r>
      <w:r w:rsidR="006F34EF" w:rsidRPr="00E561E2">
        <w:rPr>
          <w:rFonts w:ascii="Gill Sans MT" w:eastAsia="Calibri" w:hAnsi="Gill Sans MT" w:cs="Arial"/>
          <w:bCs/>
          <w:szCs w:val="24"/>
          <w:lang w:val="cy-GB"/>
        </w:rPr>
        <w:t>.</w:t>
      </w:r>
      <w:r w:rsidR="0076661A"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0E3171">
        <w:rPr>
          <w:rFonts w:ascii="Gill Sans MT" w:eastAsia="Calibri" w:hAnsi="Gill Sans MT" w:cs="Arial"/>
          <w:b w:val="0"/>
          <w:szCs w:val="24"/>
          <w:lang w:val="cy-GB"/>
        </w:rPr>
        <w:t>Sut ydych chi’n gwybod bod angen y prosiect hwn ac y bydd y prosiect arfaethedig yn helpu i fodloni’r angen hwn?</w:t>
      </w:r>
    </w:p>
    <w:p w14:paraId="7697DE74" w14:textId="77777777" w:rsidR="00C83D08" w:rsidRPr="00E561E2" w:rsidRDefault="00C83D08" w:rsidP="004A6966">
      <w:pPr>
        <w:pStyle w:val="BodyText"/>
        <w:rPr>
          <w:rFonts w:ascii="Gill Sans MT" w:eastAsia="Calibri" w:hAnsi="Gill Sans MT" w:cs="Arial"/>
          <w:b w:val="0"/>
          <w:color w:val="000000" w:themeColor="text1"/>
          <w:sz w:val="16"/>
          <w:szCs w:val="16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C83D08" w:rsidRPr="00E561E2" w14:paraId="6789C044" w14:textId="77777777" w:rsidTr="00F772CD">
        <w:trPr>
          <w:trHeight w:val="50"/>
        </w:trPr>
        <w:tc>
          <w:tcPr>
            <w:tcW w:w="10187" w:type="dxa"/>
          </w:tcPr>
          <w:p w14:paraId="3B3E06D8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55996C4D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79DCAC06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21C04B28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69100370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2660CB96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001ED41C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39BBD6D7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762DD770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57AECA0A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</w:tc>
      </w:tr>
    </w:tbl>
    <w:p w14:paraId="2AA1DA5B" w14:textId="77777777" w:rsidR="000C6EC7" w:rsidRPr="00E561E2" w:rsidRDefault="000C6EC7" w:rsidP="000C6EC7">
      <w:pPr>
        <w:pStyle w:val="BodyText"/>
        <w:ind w:left="720" w:hanging="720"/>
        <w:rPr>
          <w:rFonts w:ascii="Gill Sans MT" w:eastAsia="Calibri" w:hAnsi="Gill Sans MT" w:cs="Arial"/>
          <w:b w:val="0"/>
          <w:szCs w:val="24"/>
          <w:lang w:val="cy-GB"/>
        </w:rPr>
      </w:pPr>
    </w:p>
    <w:p w14:paraId="1E428CE2" w14:textId="77777777" w:rsidR="000E3171" w:rsidRDefault="00A819DF" w:rsidP="00A819DF">
      <w:pPr>
        <w:pStyle w:val="BodyText"/>
        <w:rPr>
          <w:rFonts w:ascii="Gill Sans MT" w:eastAsia="Calibri" w:hAnsi="Gill Sans MT" w:cs="Arial"/>
          <w:b w:val="0"/>
          <w:color w:val="000000" w:themeColor="text1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16.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0E3171">
        <w:rPr>
          <w:rFonts w:ascii="Gill Sans MT" w:eastAsia="Calibri" w:hAnsi="Gill Sans MT" w:cs="Arial"/>
          <w:b w:val="0"/>
          <w:color w:val="000000" w:themeColor="text1"/>
          <w:szCs w:val="24"/>
          <w:lang w:val="cy-GB"/>
        </w:rPr>
        <w:t>Soniwch wrthym sut y mae’ch prosiect yn cyd-fynd/ cysylltu â phartneriaid neu grwpiau cymunedol eraill sy’n gweithio yn eich ardal (</w:t>
      </w:r>
      <w:r w:rsidR="00B801B7">
        <w:rPr>
          <w:rFonts w:ascii="Gill Sans MT" w:eastAsia="Calibri" w:hAnsi="Gill Sans MT" w:cs="Arial"/>
          <w:b w:val="0"/>
          <w:color w:val="000000" w:themeColor="text1"/>
          <w:szCs w:val="24"/>
          <w:lang w:val="cy-GB"/>
        </w:rPr>
        <w:t>daearyddol a chymuned o ddiddordeb)</w:t>
      </w:r>
    </w:p>
    <w:p w14:paraId="7A2379F0" w14:textId="77777777" w:rsidR="00C83D08" w:rsidRPr="00E561E2" w:rsidRDefault="00C83D08" w:rsidP="00A819DF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C83D08" w:rsidRPr="00E561E2" w14:paraId="79646FAB" w14:textId="77777777" w:rsidTr="00C83D08">
        <w:tc>
          <w:tcPr>
            <w:tcW w:w="10187" w:type="dxa"/>
          </w:tcPr>
          <w:p w14:paraId="3E09E319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1C5A1A1D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47A890D1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28C88A4D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306E86C9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1B35AC8E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56306B4C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1A912D63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4E86DC39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26BB4575" w14:textId="77777777" w:rsidR="00C83D08" w:rsidRPr="00E561E2" w:rsidRDefault="00C83D08" w:rsidP="004A6966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</w:tc>
      </w:tr>
    </w:tbl>
    <w:p w14:paraId="1D1CEEFB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7A08D066" w14:textId="77777777" w:rsidR="00921A35" w:rsidRPr="00E561E2" w:rsidRDefault="00A819DF" w:rsidP="000E1735">
      <w:pPr>
        <w:pStyle w:val="BodyText"/>
        <w:spacing w:line="276" w:lineRule="auto"/>
        <w:ind w:left="720" w:hanging="720"/>
        <w:rPr>
          <w:rFonts w:ascii="Gill Sans MT" w:eastAsia="Calibri" w:hAnsi="Gill Sans MT" w:cs="Arial"/>
          <w:b w:val="0"/>
          <w:color w:val="000000" w:themeColor="text1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17.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B801B7">
        <w:rPr>
          <w:rFonts w:ascii="Gill Sans MT" w:eastAsia="Calibri" w:hAnsi="Gill Sans MT" w:cs="Arial"/>
          <w:b w:val="0"/>
          <w:color w:val="000000" w:themeColor="text1"/>
          <w:szCs w:val="24"/>
          <w:lang w:val="cy-GB"/>
        </w:rPr>
        <w:t>Prosiectau Arbed Ynni yn unig</w:t>
      </w:r>
      <w:r w:rsidR="00921A35" w:rsidRPr="00E561E2">
        <w:rPr>
          <w:rFonts w:ascii="Gill Sans MT" w:eastAsia="Calibri" w:hAnsi="Gill Sans MT" w:cs="Arial"/>
          <w:b w:val="0"/>
          <w:color w:val="000000" w:themeColor="text1"/>
          <w:szCs w:val="24"/>
          <w:lang w:val="cy-GB"/>
        </w:rPr>
        <w:t>;</w:t>
      </w:r>
    </w:p>
    <w:p w14:paraId="3F2FC241" w14:textId="77777777" w:rsidR="00B801B7" w:rsidRDefault="00B801B7" w:rsidP="00B801B7">
      <w:pPr>
        <w:pStyle w:val="BodyText"/>
        <w:spacing w:line="276" w:lineRule="auto"/>
        <w:rPr>
          <w:rFonts w:ascii="Gill Sans MT" w:eastAsia="Calibri" w:hAnsi="Gill Sans MT" w:cs="Arial"/>
          <w:b w:val="0"/>
          <w:color w:val="000000" w:themeColor="text1"/>
          <w:szCs w:val="24"/>
          <w:lang w:val="cy-GB"/>
        </w:rPr>
      </w:pPr>
      <w:r>
        <w:rPr>
          <w:rFonts w:ascii="Gill Sans MT" w:eastAsia="Calibri" w:hAnsi="Gill Sans MT" w:cs="Arial"/>
          <w:b w:val="0"/>
          <w:color w:val="000000" w:themeColor="text1"/>
          <w:szCs w:val="24"/>
          <w:lang w:val="cy-GB"/>
        </w:rPr>
        <w:t>Beth yw’ch arbedion disgwyliedig bob blwyddyn ar ôl cwblhau eich prosiect.  Ar gyfer prosiectau sy’n gwneud cais am oleuadau LED, gofynnwch am y templed gan PAVS er mwyn cyfrifo hyn.</w:t>
      </w:r>
    </w:p>
    <w:p w14:paraId="263C125A" w14:textId="77777777" w:rsidR="002C2B91" w:rsidRPr="00E561E2" w:rsidRDefault="002C2B91" w:rsidP="002C2B91">
      <w:pPr>
        <w:pStyle w:val="BodyText"/>
        <w:ind w:left="720" w:hanging="720"/>
        <w:rPr>
          <w:rFonts w:ascii="Gill Sans MT" w:eastAsia="Calibri" w:hAnsi="Gill Sans MT" w:cs="Arial"/>
          <w:b w:val="0"/>
          <w:color w:val="000000" w:themeColor="text1"/>
          <w:sz w:val="16"/>
          <w:szCs w:val="16"/>
          <w:lang w:val="cy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92"/>
      </w:tblGrid>
      <w:tr w:rsidR="00383774" w:rsidRPr="00E561E2" w14:paraId="7C1EDE4B" w14:textId="77777777" w:rsidTr="00383774">
        <w:tc>
          <w:tcPr>
            <w:tcW w:w="10192" w:type="dxa"/>
          </w:tcPr>
          <w:p w14:paraId="6998DF42" w14:textId="77777777" w:rsidR="00383774" w:rsidRPr="00E561E2" w:rsidRDefault="00383774" w:rsidP="00C83D08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28B9DBA4" w14:textId="77777777" w:rsidR="00383774" w:rsidRPr="00E561E2" w:rsidRDefault="00383774" w:rsidP="00C83D08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7D2BF54C" w14:textId="77777777" w:rsidR="00704800" w:rsidRPr="00E561E2" w:rsidRDefault="00704800" w:rsidP="00C83D08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1A6E52D5" w14:textId="77777777" w:rsidR="008C25A0" w:rsidRPr="00E561E2" w:rsidRDefault="008C25A0" w:rsidP="00C83D08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  <w:p w14:paraId="156C705A" w14:textId="77777777" w:rsidR="008C25A0" w:rsidRPr="00E561E2" w:rsidRDefault="008C25A0" w:rsidP="00C83D08">
            <w:pPr>
              <w:pStyle w:val="BodyText"/>
              <w:rPr>
                <w:rFonts w:ascii="Gill Sans MT" w:eastAsia="Calibri" w:hAnsi="Gill Sans MT" w:cs="Arial"/>
                <w:b w:val="0"/>
                <w:szCs w:val="24"/>
                <w:lang w:val="cy-GB"/>
              </w:rPr>
            </w:pPr>
          </w:p>
        </w:tc>
      </w:tr>
    </w:tbl>
    <w:p w14:paraId="4742ECE4" w14:textId="77777777" w:rsidR="004A6966" w:rsidRPr="00E561E2" w:rsidRDefault="00781119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</w:t>
      </w:r>
      <w:r w:rsidR="00704800" w:rsidRPr="00E561E2">
        <w:rPr>
          <w:rFonts w:ascii="Gill Sans MT" w:eastAsia="Calibri" w:hAnsi="Gill Sans MT" w:cs="Arial"/>
          <w:bCs/>
          <w:szCs w:val="24"/>
          <w:lang w:val="cy-GB"/>
        </w:rPr>
        <w:t>8</w:t>
      </w:r>
      <w:r w:rsidRPr="00E561E2">
        <w:rPr>
          <w:rFonts w:ascii="Gill Sans MT" w:eastAsia="Calibri" w:hAnsi="Gill Sans MT" w:cs="Arial"/>
          <w:bCs/>
          <w:szCs w:val="24"/>
          <w:lang w:val="cy-GB"/>
        </w:rPr>
        <w:t>.</w:t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 </w:t>
      </w:r>
      <w:r w:rsidR="00B801B7">
        <w:rPr>
          <w:rFonts w:ascii="Gill Sans MT" w:eastAsia="Calibri" w:hAnsi="Gill Sans MT" w:cs="Arial"/>
          <w:b w:val="0"/>
          <w:szCs w:val="24"/>
          <w:lang w:val="cy-GB"/>
        </w:rPr>
        <w:t>A yw eich sefydliad wedi cael unrhyw gyllid gan Borthladd Aberdaugleddau yn flaenorol</w:t>
      </w:r>
      <w:r w:rsidR="008F1073" w:rsidRPr="00E561E2">
        <w:rPr>
          <w:rFonts w:ascii="Gill Sans MT" w:eastAsia="Calibri" w:hAnsi="Gill Sans MT" w:cs="Arial"/>
          <w:b w:val="0"/>
          <w:szCs w:val="24"/>
          <w:lang w:val="cy-GB"/>
        </w:rPr>
        <w:t>?</w:t>
      </w:r>
    </w:p>
    <w:p w14:paraId="6D86B43A" w14:textId="77777777" w:rsidR="000749B0" w:rsidRPr="00E561E2" w:rsidRDefault="000749B0" w:rsidP="004A6966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</w:p>
    <w:p w14:paraId="63BD0742" w14:textId="77777777" w:rsidR="00305C23" w:rsidRPr="00E561E2" w:rsidRDefault="000749B0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>Y</w:t>
      </w:r>
      <w:r w:rsidR="00B801B7">
        <w:rPr>
          <w:rFonts w:ascii="Gill Sans MT" w:eastAsia="Calibri" w:hAnsi="Gill Sans MT" w:cs="Arial"/>
          <w:b w:val="0"/>
          <w:szCs w:val="24"/>
          <w:lang w:val="cy-GB"/>
        </w:rPr>
        <w:t>dy</w:t>
      </w:r>
      <w:r w:rsidR="0015494E"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15494E"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15494E"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15494E"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="0015494E" w:rsidRPr="00E561E2">
        <w:rPr>
          <w:rFonts w:ascii="Gill Sans MT" w:eastAsia="Calibri" w:hAnsi="Gill Sans MT" w:cs="Arial"/>
          <w:b w:val="0"/>
          <w:szCs w:val="24"/>
          <w:lang w:val="cy-GB"/>
        </w:rPr>
        <w:tab/>
        <w:t>N</w:t>
      </w:r>
      <w:r w:rsidR="00B801B7">
        <w:rPr>
          <w:rFonts w:ascii="Gill Sans MT" w:eastAsia="Calibri" w:hAnsi="Gill Sans MT" w:cs="Arial"/>
          <w:b w:val="0"/>
          <w:szCs w:val="24"/>
          <w:lang w:val="cy-GB"/>
        </w:rPr>
        <w:t>ac ydy</w:t>
      </w:r>
    </w:p>
    <w:p w14:paraId="65CC6849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 w:val="16"/>
          <w:szCs w:val="16"/>
          <w:lang w:val="cy-GB"/>
        </w:rPr>
      </w:pPr>
      <w:r w:rsidRPr="00E561E2">
        <w:rPr>
          <w:rFonts w:ascii="Gill Sans MT" w:eastAsia="Calibri" w:hAnsi="Gill Sans MT" w:cs="Arial"/>
          <w:b w:val="0"/>
          <w:sz w:val="16"/>
          <w:szCs w:val="16"/>
          <w:lang w:val="cy-GB"/>
        </w:rPr>
        <w:tab/>
      </w:r>
    </w:p>
    <w:p w14:paraId="6DC99547" w14:textId="77777777" w:rsidR="004A6966" w:rsidRPr="00E561E2" w:rsidRDefault="00B801B7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Nodwch ddyddiad/au a gwerth unrhyw ddyfarniad:</w:t>
      </w:r>
    </w:p>
    <w:p w14:paraId="6970C00C" w14:textId="77777777" w:rsidR="004603B5" w:rsidRPr="00E561E2" w:rsidRDefault="004603B5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</w:p>
    <w:p w14:paraId="258484EC" w14:textId="77777777" w:rsidR="004A6966" w:rsidRPr="00E561E2" w:rsidRDefault="004A6966" w:rsidP="004A69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  <w:r w:rsidRPr="00E561E2">
        <w:rPr>
          <w:rFonts w:ascii="Gill Sans MT" w:eastAsia="Calibri" w:hAnsi="Gill Sans MT" w:cs="Arial"/>
          <w:b w:val="0"/>
          <w:szCs w:val="24"/>
          <w:lang w:val="cy-GB"/>
        </w:rPr>
        <w:tab/>
      </w:r>
    </w:p>
    <w:p w14:paraId="67EC0F2C" w14:textId="77777777" w:rsidR="004A6966" w:rsidRPr="00E561E2" w:rsidRDefault="004A6966" w:rsidP="004A6966">
      <w:pPr>
        <w:pStyle w:val="BodyText"/>
        <w:rPr>
          <w:rFonts w:eastAsia="Calibri" w:cs="Arial"/>
          <w:b w:val="0"/>
          <w:sz w:val="16"/>
          <w:szCs w:val="16"/>
          <w:lang w:val="cy-GB"/>
        </w:rPr>
      </w:pPr>
    </w:p>
    <w:p w14:paraId="660F0916" w14:textId="77777777" w:rsidR="004A6966" w:rsidRPr="00E561E2" w:rsidRDefault="00704800" w:rsidP="00102265">
      <w:pPr>
        <w:pStyle w:val="BodyText"/>
        <w:spacing w:line="276" w:lineRule="auto"/>
        <w:rPr>
          <w:rFonts w:ascii="Gill Sans MT" w:eastAsia="Calibri" w:hAnsi="Gill Sans MT" w:cs="Arial"/>
          <w:bCs/>
          <w:szCs w:val="24"/>
          <w:lang w:val="cy-GB"/>
        </w:rPr>
      </w:pPr>
      <w:r w:rsidRPr="00E561E2">
        <w:rPr>
          <w:rFonts w:ascii="Gill Sans MT" w:eastAsia="Calibri" w:hAnsi="Gill Sans MT" w:cs="Arial"/>
          <w:bCs/>
          <w:szCs w:val="24"/>
          <w:lang w:val="cy-GB"/>
        </w:rPr>
        <w:t>19</w:t>
      </w:r>
      <w:r w:rsidR="004A6966" w:rsidRPr="00E561E2">
        <w:rPr>
          <w:rFonts w:ascii="Gill Sans MT" w:eastAsia="Calibri" w:hAnsi="Gill Sans MT" w:cs="Arial"/>
          <w:bCs/>
          <w:szCs w:val="24"/>
          <w:lang w:val="cy-GB"/>
        </w:rPr>
        <w:t>.  D</w:t>
      </w:r>
      <w:r w:rsidR="00F81BF9">
        <w:rPr>
          <w:rFonts w:ascii="Gill Sans MT" w:eastAsia="Calibri" w:hAnsi="Gill Sans MT" w:cs="Arial"/>
          <w:bCs/>
          <w:szCs w:val="24"/>
          <w:lang w:val="cy-GB"/>
        </w:rPr>
        <w:t xml:space="preserve">ATGANIAD </w:t>
      </w:r>
      <w:r w:rsidR="004A6966" w:rsidRPr="00E561E2">
        <w:rPr>
          <w:rFonts w:ascii="Gill Sans MT" w:eastAsia="Calibri" w:hAnsi="Gill Sans MT" w:cs="Arial"/>
          <w:bCs/>
          <w:szCs w:val="24"/>
          <w:lang w:val="cy-GB"/>
        </w:rPr>
        <w:t xml:space="preserve">– </w:t>
      </w:r>
      <w:r w:rsidR="00F81BF9">
        <w:rPr>
          <w:rFonts w:ascii="Gill Sans MT" w:eastAsia="Calibri" w:hAnsi="Gill Sans MT" w:cs="Arial"/>
          <w:bCs/>
          <w:szCs w:val="24"/>
          <w:lang w:val="cy-GB"/>
        </w:rPr>
        <w:t xml:space="preserve">I’W LOFNODI GAN YR HOLL YMGEISWYR </w:t>
      </w:r>
    </w:p>
    <w:p w14:paraId="69DC85BA" w14:textId="77777777" w:rsidR="00B801B7" w:rsidRPr="00B801B7" w:rsidRDefault="00B801B7" w:rsidP="00430EE9">
      <w:pPr>
        <w:pStyle w:val="BodyText"/>
        <w:spacing w:line="276" w:lineRule="auto"/>
        <w:jc w:val="both"/>
        <w:rPr>
          <w:rFonts w:ascii="Calibri" w:eastAsia="Calibri" w:hAnsi="Calibri" w:cs="Calibri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Rydym yn datgan, hyd eithaf ein gwybodaeth a’n cred, bod yr holl wybodaeth uchod yn gywir, bod y gr</w:t>
      </w:r>
      <w:r>
        <w:rPr>
          <w:rFonts w:ascii="Calibri" w:eastAsia="Calibri" w:hAnsi="Calibri" w:cs="Calibri"/>
          <w:b w:val="0"/>
          <w:szCs w:val="24"/>
          <w:lang w:val="cy-GB"/>
        </w:rPr>
        <w:t>ŵp hwn yn meddu ar ganiatâd a dogfennau perchnogaeth/ lesio gofynnol, ac os dyfarnir grant, y caiff ei ddefnyddio at y diben a nodwyd yn unig, oni bai bod newidiadau wedi cael eu cyfleu i Weinyddwr y Gronfa a’u cymeradwyo ganddo, ar y cyd â Phorthladd Aberdaugleddau.</w:t>
      </w:r>
    </w:p>
    <w:p w14:paraId="4C03309F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316D2DDD" w14:textId="77777777" w:rsidR="004A6966" w:rsidRPr="00E561E2" w:rsidRDefault="00F81BF9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Rydw i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, ______________________________________    </w:t>
      </w:r>
      <w:r w:rsidR="00B801B7">
        <w:rPr>
          <w:rFonts w:ascii="Gill Sans MT" w:eastAsia="Calibri" w:hAnsi="Gill Sans MT" w:cs="Arial"/>
          <w:b w:val="0"/>
          <w:szCs w:val="24"/>
          <w:lang w:val="cy-GB"/>
        </w:rPr>
        <w:t xml:space="preserve">yn gynrychiolydd awdurdodedig: </w:t>
      </w:r>
    </w:p>
    <w:p w14:paraId="4485328E" w14:textId="77777777" w:rsidR="00B801B7" w:rsidRDefault="00B801B7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44F13F10" w14:textId="77777777" w:rsidR="004A6966" w:rsidRPr="00E561E2" w:rsidRDefault="004A6966" w:rsidP="6D1196C9">
      <w:pPr>
        <w:pStyle w:val="BodyText"/>
        <w:rPr>
          <w:rFonts w:ascii="Gill Sans MT" w:eastAsia="Calibri" w:hAnsi="Gill Sans MT" w:cs="Arial"/>
          <w:b w:val="0"/>
        </w:rPr>
      </w:pPr>
      <w:r w:rsidRPr="6D1196C9">
        <w:rPr>
          <w:rFonts w:ascii="Gill Sans MT" w:eastAsia="Calibri" w:hAnsi="Gill Sans MT" w:cs="Arial"/>
          <w:b w:val="0"/>
        </w:rPr>
        <w:t>______________________________________  (</w:t>
      </w:r>
      <w:r w:rsidR="00F81BF9" w:rsidRPr="6D1196C9">
        <w:rPr>
          <w:rFonts w:ascii="Gill Sans MT" w:eastAsia="Calibri" w:hAnsi="Gill Sans MT" w:cs="Arial"/>
          <w:b w:val="0"/>
        </w:rPr>
        <w:t>Enw’r sefydliad</w:t>
      </w:r>
      <w:r w:rsidRPr="6D1196C9">
        <w:rPr>
          <w:rFonts w:ascii="Gill Sans MT" w:eastAsia="Calibri" w:hAnsi="Gill Sans MT" w:cs="Arial"/>
          <w:b w:val="0"/>
        </w:rPr>
        <w:t>).</w:t>
      </w:r>
    </w:p>
    <w:p w14:paraId="760D1B9B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6FE8FE7E" w14:textId="77777777" w:rsidR="00AE2FF6" w:rsidRPr="00E561E2" w:rsidRDefault="00AE2FF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58782B45" w14:textId="77777777" w:rsidR="004A6966" w:rsidRPr="00E561E2" w:rsidRDefault="00F81BF9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 xml:space="preserve">Llofnodwyd 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>__________________________________   D</w:t>
      </w:r>
      <w:r>
        <w:rPr>
          <w:rFonts w:ascii="Gill Sans MT" w:eastAsia="Calibri" w:hAnsi="Gill Sans MT" w:cs="Arial"/>
          <w:b w:val="0"/>
          <w:szCs w:val="24"/>
          <w:lang w:val="cy-GB"/>
        </w:rPr>
        <w:t>yddiad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>_________________</w:t>
      </w:r>
    </w:p>
    <w:p w14:paraId="1520EDE1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2B529539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1A33864C" w14:textId="77777777" w:rsidR="004A6966" w:rsidRPr="00E561E2" w:rsidRDefault="00F81BF9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Rydw i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 xml:space="preserve">, ______________________________________    </w:t>
      </w:r>
      <w:r w:rsidR="00B801B7">
        <w:rPr>
          <w:rFonts w:ascii="Gill Sans MT" w:eastAsia="Calibri" w:hAnsi="Gill Sans MT" w:cs="Arial"/>
          <w:b w:val="0"/>
          <w:szCs w:val="24"/>
          <w:lang w:val="cy-GB"/>
        </w:rPr>
        <w:t xml:space="preserve">yn gynrychiolydd awdurdodedig: </w:t>
      </w:r>
    </w:p>
    <w:p w14:paraId="45B3DC3D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2014E6B4" w14:textId="77777777" w:rsidR="004A6966" w:rsidRPr="00E561E2" w:rsidRDefault="004A6966" w:rsidP="6D1196C9">
      <w:pPr>
        <w:pStyle w:val="BodyText"/>
        <w:rPr>
          <w:rFonts w:ascii="Gill Sans MT" w:eastAsia="Calibri" w:hAnsi="Gill Sans MT" w:cs="Arial"/>
          <w:b w:val="0"/>
        </w:rPr>
      </w:pPr>
      <w:r w:rsidRPr="6D1196C9">
        <w:rPr>
          <w:rFonts w:ascii="Gill Sans MT" w:eastAsia="Calibri" w:hAnsi="Gill Sans MT" w:cs="Arial"/>
          <w:b w:val="0"/>
        </w:rPr>
        <w:t>______________________________________  (</w:t>
      </w:r>
      <w:r w:rsidR="00F81BF9" w:rsidRPr="6D1196C9">
        <w:rPr>
          <w:rFonts w:ascii="Gill Sans MT" w:eastAsia="Calibri" w:hAnsi="Gill Sans MT" w:cs="Arial"/>
          <w:b w:val="0"/>
        </w:rPr>
        <w:t>Enw’r sefydliad</w:t>
      </w:r>
      <w:r w:rsidRPr="6D1196C9">
        <w:rPr>
          <w:rFonts w:ascii="Gill Sans MT" w:eastAsia="Calibri" w:hAnsi="Gill Sans MT" w:cs="Arial"/>
          <w:b w:val="0"/>
        </w:rPr>
        <w:t>).</w:t>
      </w:r>
    </w:p>
    <w:p w14:paraId="5CE3595C" w14:textId="77777777" w:rsidR="004A6966" w:rsidRPr="00E561E2" w:rsidRDefault="004A696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18E813B0" w14:textId="77777777" w:rsidR="00AE2FF6" w:rsidRPr="00E561E2" w:rsidRDefault="00AE2FF6" w:rsidP="004A6966">
      <w:pPr>
        <w:pStyle w:val="BodyText"/>
        <w:rPr>
          <w:rFonts w:ascii="Gill Sans MT" w:eastAsia="Calibri" w:hAnsi="Gill Sans MT" w:cs="Arial"/>
          <w:b w:val="0"/>
          <w:szCs w:val="24"/>
          <w:lang w:val="cy-GB"/>
        </w:rPr>
      </w:pPr>
    </w:p>
    <w:p w14:paraId="1A4804AE" w14:textId="77777777" w:rsidR="004A6966" w:rsidRPr="00E561E2" w:rsidRDefault="00F81BF9" w:rsidP="006E3C93">
      <w:pPr>
        <w:pStyle w:val="BodyText"/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 xml:space="preserve">Llofnodwyd 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>__________________________________   D</w:t>
      </w:r>
      <w:r>
        <w:rPr>
          <w:rFonts w:ascii="Gill Sans MT" w:eastAsia="Calibri" w:hAnsi="Gill Sans MT" w:cs="Arial"/>
          <w:b w:val="0"/>
          <w:szCs w:val="24"/>
          <w:lang w:val="cy-GB"/>
        </w:rPr>
        <w:t xml:space="preserve">yddiad </w:t>
      </w:r>
      <w:r w:rsidR="004A6966" w:rsidRPr="00E561E2">
        <w:rPr>
          <w:rFonts w:ascii="Gill Sans MT" w:eastAsia="Calibri" w:hAnsi="Gill Sans MT" w:cs="Arial"/>
          <w:b w:val="0"/>
          <w:szCs w:val="24"/>
          <w:lang w:val="cy-GB"/>
        </w:rPr>
        <w:t>_________________</w:t>
      </w:r>
    </w:p>
    <w:p w14:paraId="57E85476" w14:textId="77777777" w:rsidR="009D1EB6" w:rsidRPr="00E561E2" w:rsidRDefault="009D1EB6" w:rsidP="006E3C93">
      <w:pPr>
        <w:pStyle w:val="BodyText"/>
        <w:spacing w:line="276" w:lineRule="auto"/>
        <w:rPr>
          <w:rFonts w:eastAsia="Calibri" w:cs="Arial"/>
          <w:b w:val="0"/>
          <w:sz w:val="16"/>
          <w:szCs w:val="16"/>
          <w:lang w:val="cy-GB"/>
        </w:rPr>
      </w:pPr>
    </w:p>
    <w:p w14:paraId="06FD1720" w14:textId="77777777" w:rsidR="00B801B7" w:rsidRPr="00B801B7" w:rsidRDefault="00B801B7" w:rsidP="00B801B7">
      <w:pPr>
        <w:pStyle w:val="BodyText"/>
        <w:spacing w:line="276" w:lineRule="auto"/>
        <w:ind w:right="-435"/>
        <w:rPr>
          <w:rFonts w:ascii="Gill Sans MT" w:eastAsia="Calibri" w:hAnsi="Gill Sans MT" w:cs="Calibri"/>
          <w:b w:val="0"/>
          <w:bCs/>
          <w:szCs w:val="24"/>
          <w:lang w:val="cy-GB"/>
        </w:rPr>
      </w:pPr>
      <w:r>
        <w:rPr>
          <w:rFonts w:ascii="Gill Sans MT" w:eastAsia="Calibri" w:hAnsi="Gill Sans MT" w:cs="Arial"/>
          <w:b w:val="0"/>
          <w:bCs/>
          <w:szCs w:val="24"/>
          <w:lang w:val="cy-GB"/>
        </w:rPr>
        <w:t xml:space="preserve">A fyddech gystal â darparu llofnod dau unigolyn yn eich sefydliad i gefnogi’r cais hwn am gyllid.  Gall hwn gael ei roi gan yr ail lofnodwr wrth iddynt anfon neges e-bost at </w:t>
      </w:r>
      <w:hyperlink r:id="rId13" w:history="1">
        <w:r w:rsidR="00D330E4" w:rsidRPr="00E561E2">
          <w:rPr>
            <w:rStyle w:val="Hyperlink"/>
            <w:rFonts w:ascii="Gill Sans MT" w:eastAsia="Calibri" w:hAnsi="Gill Sans MT" w:cs="Arial"/>
            <w:b w:val="0"/>
            <w:bCs/>
            <w:szCs w:val="24"/>
            <w:lang w:val="cy-GB"/>
          </w:rPr>
          <w:t>development@pavs.org.uk</w:t>
        </w:r>
      </w:hyperlink>
      <w:r w:rsidR="00CB0658" w:rsidRPr="00E561E2">
        <w:rPr>
          <w:rFonts w:ascii="Gill Sans MT" w:eastAsia="Calibri" w:hAnsi="Gill Sans MT" w:cs="Arial"/>
          <w:b w:val="0"/>
          <w:bCs/>
          <w:szCs w:val="24"/>
          <w:lang w:val="cy-GB"/>
        </w:rPr>
        <w:t xml:space="preserve"> </w:t>
      </w:r>
      <w:r>
        <w:rPr>
          <w:rFonts w:ascii="Gill Sans MT" w:eastAsia="Calibri" w:hAnsi="Gill Sans MT" w:cs="Arial"/>
          <w:b w:val="0"/>
          <w:bCs/>
          <w:szCs w:val="24"/>
          <w:lang w:val="cy-GB"/>
        </w:rPr>
        <w:t xml:space="preserve">i gadarnhau </w:t>
      </w:r>
      <w:r w:rsidRPr="00B801B7">
        <w:rPr>
          <w:rFonts w:ascii="Gill Sans MT" w:eastAsia="Calibri" w:hAnsi="Gill Sans MT" w:cs="Arial"/>
          <w:b w:val="0"/>
          <w:bCs/>
          <w:szCs w:val="24"/>
          <w:lang w:val="cy-GB"/>
        </w:rPr>
        <w:t>eu bod yn cefnogi’r Cais, gan nodi enw</w:t>
      </w:r>
      <w:r w:rsidR="00871531">
        <w:rPr>
          <w:rFonts w:ascii="Gill Sans MT" w:eastAsia="Calibri" w:hAnsi="Gill Sans MT" w:cs="Arial"/>
          <w:b w:val="0"/>
          <w:bCs/>
          <w:szCs w:val="24"/>
          <w:lang w:val="cy-GB"/>
        </w:rPr>
        <w:t>’r</w:t>
      </w:r>
      <w:r w:rsidRPr="00B801B7">
        <w:rPr>
          <w:rFonts w:ascii="Gill Sans MT" w:eastAsia="Calibri" w:hAnsi="Gill Sans MT" w:cs="Arial"/>
          <w:b w:val="0"/>
          <w:bCs/>
          <w:szCs w:val="24"/>
          <w:lang w:val="cy-GB"/>
        </w:rPr>
        <w:t xml:space="preserve"> gr</w:t>
      </w:r>
      <w:r w:rsidRPr="00B801B7">
        <w:rPr>
          <w:rFonts w:ascii="Calibri" w:eastAsia="Calibri" w:hAnsi="Calibri" w:cs="Calibri"/>
          <w:b w:val="0"/>
          <w:bCs/>
          <w:szCs w:val="24"/>
          <w:lang w:val="cy-GB"/>
        </w:rPr>
        <w:t>ŵ</w:t>
      </w:r>
      <w:r w:rsidRPr="00B801B7">
        <w:rPr>
          <w:rFonts w:ascii="Gill Sans MT" w:eastAsia="Calibri" w:hAnsi="Gill Sans MT" w:cs="Calibri"/>
          <w:b w:val="0"/>
          <w:bCs/>
          <w:szCs w:val="24"/>
          <w:lang w:val="cy-GB"/>
        </w:rPr>
        <w:t>p sy’n gwneud y cais neu gallwch argraffu’r dudalen hon, ei llofnodi ac anfon llun o’r llofnodion i mewn gyda’ch cais.</w:t>
      </w:r>
    </w:p>
    <w:p w14:paraId="0B276A94" w14:textId="77777777" w:rsidR="004572B1" w:rsidRPr="00E561E2" w:rsidRDefault="004572B1" w:rsidP="006E3C93">
      <w:pPr>
        <w:pStyle w:val="BodyText"/>
        <w:spacing w:line="276" w:lineRule="auto"/>
        <w:rPr>
          <w:rFonts w:ascii="Gill Sans MT" w:eastAsia="Calibri" w:hAnsi="Gill Sans MT" w:cs="Arial"/>
          <w:b w:val="0"/>
          <w:bCs/>
          <w:szCs w:val="24"/>
          <w:lang w:val="cy-GB"/>
        </w:rPr>
      </w:pPr>
    </w:p>
    <w:p w14:paraId="092BA6CB" w14:textId="77777777" w:rsidR="00BA4C07" w:rsidRPr="00E561E2" w:rsidRDefault="00BA4C07" w:rsidP="00102265">
      <w:pPr>
        <w:pStyle w:val="BodyText"/>
        <w:spacing w:line="276" w:lineRule="auto"/>
        <w:rPr>
          <w:rFonts w:ascii="Gill Sans MT" w:eastAsia="Calibri" w:hAnsi="Gill Sans MT" w:cs="Arial"/>
          <w:sz w:val="4"/>
          <w:szCs w:val="4"/>
          <w:lang w:val="cy-GB"/>
        </w:rPr>
      </w:pPr>
    </w:p>
    <w:p w14:paraId="6AAA6F51" w14:textId="77777777" w:rsidR="00BA4C07" w:rsidRPr="00E561E2" w:rsidRDefault="00B801B7" w:rsidP="00102265">
      <w:pPr>
        <w:pStyle w:val="BodyText"/>
        <w:spacing w:line="276" w:lineRule="auto"/>
        <w:rPr>
          <w:rFonts w:ascii="Gill Sans MT" w:eastAsia="Calibri" w:hAnsi="Gill Sans MT" w:cs="Arial"/>
          <w:szCs w:val="24"/>
          <w:u w:val="single"/>
          <w:lang w:val="cy-GB"/>
        </w:rPr>
      </w:pPr>
      <w:r>
        <w:rPr>
          <w:rFonts w:ascii="Gill Sans MT" w:eastAsia="Calibri" w:hAnsi="Gill Sans MT" w:cs="Arial"/>
          <w:szCs w:val="24"/>
          <w:u w:val="single"/>
          <w:lang w:val="cy-GB"/>
        </w:rPr>
        <w:t xml:space="preserve">Rhestr gyfeirio y Cais </w:t>
      </w:r>
    </w:p>
    <w:p w14:paraId="277D71C2" w14:textId="77777777" w:rsidR="009F4FCD" w:rsidRPr="00E561E2" w:rsidRDefault="00B801B7" w:rsidP="00102265">
      <w:pPr>
        <w:pStyle w:val="BodyText"/>
        <w:spacing w:line="276" w:lineRule="auto"/>
        <w:rPr>
          <w:rFonts w:ascii="Gill Sans MT" w:eastAsia="Calibri" w:hAnsi="Gill Sans MT" w:cs="Arial"/>
          <w:szCs w:val="24"/>
          <w:lang w:val="cy-GB"/>
        </w:rPr>
      </w:pPr>
      <w:r>
        <w:rPr>
          <w:rFonts w:ascii="Gill Sans MT" w:eastAsia="Calibri" w:hAnsi="Gill Sans MT" w:cs="Arial"/>
          <w:szCs w:val="24"/>
          <w:lang w:val="cy-GB"/>
        </w:rPr>
        <w:t>Cyn i chi gyflwyno eich ffurflen gais i PAVS, a fyddech gystal ag</w:t>
      </w:r>
    </w:p>
    <w:p w14:paraId="1281F892" w14:textId="77777777" w:rsidR="00B801B7" w:rsidRDefault="00F2378F" w:rsidP="00102265">
      <w:pPr>
        <w:pStyle w:val="BodyText"/>
        <w:numPr>
          <w:ilvl w:val="0"/>
          <w:numId w:val="11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 w:rsidRPr="00E561E2">
        <w:rPr>
          <w:rFonts w:ascii="Gill Sans MT" w:eastAsia="Calibri" w:hAnsi="Gill Sans MT" w:cs="Arial"/>
          <w:b w:val="0"/>
          <w:szCs w:val="24"/>
          <w:lang w:val="cy-GB"/>
        </w:rPr>
        <w:t>A</w:t>
      </w:r>
      <w:r w:rsidR="00B801B7">
        <w:rPr>
          <w:rFonts w:ascii="Gill Sans MT" w:eastAsia="Calibri" w:hAnsi="Gill Sans MT" w:cs="Arial"/>
          <w:b w:val="0"/>
          <w:szCs w:val="24"/>
          <w:lang w:val="cy-GB"/>
        </w:rPr>
        <w:t>teb yr holl gwestiynau ar y ffurflen gais</w:t>
      </w:r>
    </w:p>
    <w:p w14:paraId="1F29AB65" w14:textId="77777777" w:rsidR="00690597" w:rsidRPr="00E561E2" w:rsidRDefault="00B801B7" w:rsidP="00102265">
      <w:pPr>
        <w:pStyle w:val="BodyText"/>
        <w:numPr>
          <w:ilvl w:val="0"/>
          <w:numId w:val="11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Cynnwys dadansoddiad llawn o’r costau</w:t>
      </w:r>
    </w:p>
    <w:p w14:paraId="1CA0F791" w14:textId="77777777" w:rsidR="00690597" w:rsidRPr="00E561E2" w:rsidRDefault="00B801B7" w:rsidP="00102265">
      <w:pPr>
        <w:pStyle w:val="BodyText"/>
        <w:numPr>
          <w:ilvl w:val="0"/>
          <w:numId w:val="11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Sicrhau bod eich manylion ariannol yn gywir</w:t>
      </w:r>
    </w:p>
    <w:p w14:paraId="66464027" w14:textId="77777777" w:rsidR="00690597" w:rsidRPr="00E561E2" w:rsidRDefault="00B801B7" w:rsidP="00102265">
      <w:pPr>
        <w:pStyle w:val="BodyText"/>
        <w:numPr>
          <w:ilvl w:val="0"/>
          <w:numId w:val="11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Gofyn i 2il gynrychiolydd o’ch gr</w:t>
      </w:r>
      <w:r>
        <w:rPr>
          <w:rFonts w:ascii="Calibri" w:eastAsia="Calibri" w:hAnsi="Calibri" w:cs="Calibri"/>
          <w:b w:val="0"/>
          <w:szCs w:val="24"/>
          <w:lang w:val="cy-GB"/>
        </w:rPr>
        <w:t>ŵp i lofnodi eich ffurflen gais</w:t>
      </w:r>
    </w:p>
    <w:p w14:paraId="30180723" w14:textId="77777777" w:rsidR="00690597" w:rsidRPr="00B801B7" w:rsidRDefault="00B801B7" w:rsidP="00B801B7">
      <w:pPr>
        <w:pStyle w:val="BodyText"/>
        <w:numPr>
          <w:ilvl w:val="0"/>
          <w:numId w:val="11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 xml:space="preserve">Cynnwys 3 dyfynbris am yr holl eitemau sy’n werth dros </w:t>
      </w:r>
      <w:r w:rsidR="00690597" w:rsidRPr="00B801B7">
        <w:rPr>
          <w:rFonts w:ascii="Gill Sans MT" w:eastAsia="Calibri" w:hAnsi="Gill Sans MT" w:cs="Arial"/>
          <w:b w:val="0"/>
          <w:szCs w:val="24"/>
          <w:lang w:val="cy-GB"/>
        </w:rPr>
        <w:t>£1,000</w:t>
      </w:r>
    </w:p>
    <w:p w14:paraId="24D6A3EE" w14:textId="77777777" w:rsidR="00300C47" w:rsidRDefault="00300C47" w:rsidP="00102265">
      <w:pPr>
        <w:pStyle w:val="BodyText"/>
        <w:numPr>
          <w:ilvl w:val="0"/>
          <w:numId w:val="11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Cynnwys copi o’ch dogfen lywodraethu</w:t>
      </w:r>
    </w:p>
    <w:p w14:paraId="595BAF9C" w14:textId="77777777" w:rsidR="00690597" w:rsidRPr="00E561E2" w:rsidRDefault="00300C47" w:rsidP="00102265">
      <w:pPr>
        <w:pStyle w:val="BodyText"/>
        <w:numPr>
          <w:ilvl w:val="0"/>
          <w:numId w:val="11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Cynnwys unrhyw ddogfennau ategol h.y.  copïau o lythyrau cefnogaeth</w:t>
      </w:r>
    </w:p>
    <w:p w14:paraId="2D6CDED2" w14:textId="77777777" w:rsidR="00690597" w:rsidRPr="00E561E2" w:rsidRDefault="00300C47" w:rsidP="00102265">
      <w:pPr>
        <w:pStyle w:val="BodyText"/>
        <w:numPr>
          <w:ilvl w:val="0"/>
          <w:numId w:val="11"/>
        </w:numPr>
        <w:spacing w:line="276" w:lineRule="auto"/>
        <w:rPr>
          <w:rFonts w:ascii="Gill Sans MT" w:eastAsia="Calibri" w:hAnsi="Gill Sans MT" w:cs="Arial"/>
          <w:b w:val="0"/>
          <w:szCs w:val="24"/>
          <w:lang w:val="cy-GB"/>
        </w:rPr>
      </w:pPr>
      <w:r>
        <w:rPr>
          <w:rFonts w:ascii="Gill Sans MT" w:eastAsia="Calibri" w:hAnsi="Gill Sans MT" w:cs="Arial"/>
          <w:b w:val="0"/>
          <w:szCs w:val="24"/>
          <w:lang w:val="cy-GB"/>
        </w:rPr>
        <w:t>Cysylltu â Thîm Cymorth Trydydd Sector PAVS os bydd gennych chi unrhyw ymholiadau</w:t>
      </w:r>
    </w:p>
    <w:p w14:paraId="44ACEE63" w14:textId="77777777" w:rsidR="009F4FCD" w:rsidRPr="00E561E2" w:rsidRDefault="009F4FCD" w:rsidP="009F4FCD">
      <w:pPr>
        <w:pStyle w:val="BodyText"/>
        <w:ind w:left="1080"/>
        <w:rPr>
          <w:rFonts w:ascii="Gill Sans MT" w:eastAsia="Calibri" w:hAnsi="Gill Sans MT" w:cs="Arial"/>
          <w:bCs/>
          <w:sz w:val="4"/>
          <w:szCs w:val="4"/>
          <w:lang w:val="cy-GB"/>
        </w:rPr>
      </w:pPr>
    </w:p>
    <w:p w14:paraId="39422C79" w14:textId="77777777" w:rsidR="00300C47" w:rsidRDefault="00300C47" w:rsidP="00CB0658">
      <w:pPr>
        <w:spacing w:after="0"/>
        <w:jc w:val="center"/>
        <w:rPr>
          <w:rFonts w:ascii="Gill Sans MT" w:eastAsia="Calibri" w:hAnsi="Gill Sans MT" w:cs="Arial"/>
          <w:b/>
          <w:bCs/>
          <w:sz w:val="28"/>
          <w:szCs w:val="28"/>
          <w:lang w:val="cy-GB"/>
        </w:rPr>
      </w:pPr>
      <w:r>
        <w:rPr>
          <w:rFonts w:ascii="Gill Sans MT" w:eastAsia="Calibri" w:hAnsi="Gill Sans MT" w:cs="Arial"/>
          <w:b/>
          <w:bCs/>
          <w:sz w:val="28"/>
          <w:szCs w:val="28"/>
          <w:lang w:val="cy-GB"/>
        </w:rPr>
        <w:t>Anfonwch eich cais a’ch dogfennau ategol</w:t>
      </w:r>
    </w:p>
    <w:p w14:paraId="3AB0F600" w14:textId="77777777" w:rsidR="004522CD" w:rsidRPr="00300C47" w:rsidRDefault="00300C47" w:rsidP="00300C47">
      <w:pPr>
        <w:spacing w:after="0"/>
        <w:jc w:val="center"/>
        <w:rPr>
          <w:rFonts w:ascii="Gill Sans MT" w:eastAsia="Calibri" w:hAnsi="Gill Sans MT" w:cs="Arial"/>
          <w:b/>
          <w:bCs/>
          <w:sz w:val="28"/>
          <w:szCs w:val="28"/>
          <w:lang w:val="cy-GB"/>
        </w:rPr>
      </w:pPr>
      <w:r>
        <w:rPr>
          <w:rFonts w:ascii="Gill Sans MT" w:eastAsia="Calibri" w:hAnsi="Gill Sans MT" w:cs="Arial"/>
          <w:b/>
          <w:bCs/>
          <w:sz w:val="28"/>
          <w:szCs w:val="28"/>
          <w:lang w:val="cy-GB"/>
        </w:rPr>
        <w:t xml:space="preserve">erbyn canol dydd ar y dyddiad cau mewn neges e-bost at </w:t>
      </w:r>
      <w:hyperlink r:id="rId14" w:history="1">
        <w:r w:rsidR="009F4FCD" w:rsidRPr="00E561E2">
          <w:rPr>
            <w:rStyle w:val="Hyperlink"/>
            <w:rFonts w:ascii="Gill Sans MT" w:eastAsia="Calibri" w:hAnsi="Gill Sans MT" w:cs="Arial"/>
            <w:b/>
            <w:bCs/>
            <w:sz w:val="28"/>
            <w:szCs w:val="28"/>
            <w:lang w:val="cy-GB"/>
          </w:rPr>
          <w:t>development@pavs.org.uk</w:t>
        </w:r>
      </w:hyperlink>
    </w:p>
    <w:sectPr w:rsidR="004522CD" w:rsidRPr="00300C47" w:rsidSect="002F7E57">
      <w:headerReference w:type="default" r:id="rId15"/>
      <w:pgSz w:w="11899" w:h="16838" w:code="9"/>
      <w:pgMar w:top="2126" w:right="851" w:bottom="709" w:left="851" w:header="567" w:footer="4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A696" w14:textId="77777777" w:rsidR="003A1FC9" w:rsidRDefault="003A1FC9">
      <w:pPr>
        <w:spacing w:after="0" w:line="240" w:lineRule="auto"/>
      </w:pPr>
      <w:r>
        <w:separator/>
      </w:r>
    </w:p>
  </w:endnote>
  <w:endnote w:type="continuationSeparator" w:id="0">
    <w:p w14:paraId="58F938BB" w14:textId="77777777" w:rsidR="003A1FC9" w:rsidRDefault="003A1FC9">
      <w:pPr>
        <w:spacing w:after="0" w:line="240" w:lineRule="auto"/>
      </w:pPr>
      <w:r>
        <w:continuationSeparator/>
      </w:r>
    </w:p>
  </w:endnote>
  <w:endnote w:type="continuationNotice" w:id="1">
    <w:p w14:paraId="2F86918C" w14:textId="77777777" w:rsidR="003A1FC9" w:rsidRDefault="003A1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9FA5" w14:textId="77777777" w:rsidR="003A1FC9" w:rsidRDefault="003A1FC9">
      <w:pPr>
        <w:spacing w:after="0" w:line="240" w:lineRule="auto"/>
      </w:pPr>
      <w:r>
        <w:separator/>
      </w:r>
    </w:p>
  </w:footnote>
  <w:footnote w:type="continuationSeparator" w:id="0">
    <w:p w14:paraId="345053F8" w14:textId="77777777" w:rsidR="003A1FC9" w:rsidRDefault="003A1FC9">
      <w:pPr>
        <w:spacing w:after="0" w:line="240" w:lineRule="auto"/>
      </w:pPr>
      <w:r>
        <w:continuationSeparator/>
      </w:r>
    </w:p>
  </w:footnote>
  <w:footnote w:type="continuationNotice" w:id="1">
    <w:p w14:paraId="342BFB42" w14:textId="77777777" w:rsidR="003A1FC9" w:rsidRDefault="003A1F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CAAC" w14:textId="77777777" w:rsidR="00953FC5" w:rsidRPr="000D332C" w:rsidRDefault="00E561E2" w:rsidP="000F2693">
    <w:pPr>
      <w:pStyle w:val="Header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5F98876" wp14:editId="5CD3FD87">
              <wp:simplePos x="0" y="0"/>
              <wp:positionH relativeFrom="column">
                <wp:posOffset>-111125</wp:posOffset>
              </wp:positionH>
              <wp:positionV relativeFrom="paragraph">
                <wp:posOffset>37465</wp:posOffset>
              </wp:positionV>
              <wp:extent cx="5494020" cy="676910"/>
              <wp:effectExtent l="0" t="0" r="0" b="0"/>
              <wp:wrapTopAndBottom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4020" cy="676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AF775" w14:textId="77777777" w:rsidR="00953FC5" w:rsidRPr="00E561E2" w:rsidRDefault="00E561E2" w:rsidP="000F2693">
                          <w:pPr>
                            <w:pStyle w:val="Header"/>
                            <w:rPr>
                              <w:rFonts w:ascii="Gill Sans MT" w:hAnsi="Gill Sans MT" w:cs="Arial"/>
                              <w:b/>
                              <w:noProof/>
                              <w:sz w:val="38"/>
                              <w:szCs w:val="38"/>
                            </w:rPr>
                          </w:pPr>
                          <w:r w:rsidRPr="00E561E2">
                            <w:rPr>
                              <w:rFonts w:ascii="Gill Sans MT" w:hAnsi="Gill Sans MT" w:cs="Arial"/>
                              <w:b/>
                              <w:noProof/>
                              <w:sz w:val="38"/>
                              <w:szCs w:val="38"/>
                            </w:rPr>
                            <w:t xml:space="preserve">Cronfa Gymunedol Porthladd Aberdaugleddau </w:t>
                          </w:r>
                        </w:p>
                        <w:p w14:paraId="4F743EFC" w14:textId="1B7D8AC4" w:rsidR="00953FC5" w:rsidRPr="00E561E2" w:rsidRDefault="008F161A" w:rsidP="00C97706">
                          <w:pPr>
                            <w:pStyle w:val="Header"/>
                            <w:rPr>
                              <w:rFonts w:ascii="Gill Sans MT" w:hAnsi="Gill Sans MT"/>
                              <w:sz w:val="28"/>
                              <w:szCs w:val="22"/>
                              <w:lang w:val="cy-GB"/>
                            </w:rPr>
                          </w:pPr>
                          <w:proofErr w:type="spellStart"/>
                          <w:r w:rsidRPr="008F161A">
                            <w:rPr>
                              <w:rFonts w:ascii="Gill Sans MT" w:hAnsi="Gill Sans MT" w:cs="Arial"/>
                              <w:b/>
                              <w:sz w:val="40"/>
                              <w:szCs w:val="22"/>
                            </w:rPr>
                            <w:t>Pecyn</w:t>
                          </w:r>
                          <w:proofErr w:type="spellEnd"/>
                          <w:r w:rsidRPr="008F161A">
                            <w:rPr>
                              <w:rFonts w:ascii="Gill Sans MT" w:hAnsi="Gill Sans MT" w:cs="Arial"/>
                              <w:b/>
                              <w:sz w:val="40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F161A">
                            <w:rPr>
                              <w:rFonts w:ascii="Gill Sans MT" w:hAnsi="Gill Sans MT" w:cs="Arial"/>
                              <w:b/>
                              <w:sz w:val="40"/>
                              <w:szCs w:val="22"/>
                            </w:rPr>
                            <w:t>Ymgeisio</w:t>
                          </w:r>
                          <w:proofErr w:type="spellEnd"/>
                          <w:r w:rsidRPr="008F161A">
                            <w:rPr>
                              <w:rFonts w:ascii="Gill Sans MT" w:hAnsi="Gill Sans MT" w:cs="Arial"/>
                              <w:b/>
                              <w:sz w:val="40"/>
                              <w:szCs w:val="22"/>
                            </w:rPr>
                            <w:t xml:space="preserve"> am Grant</w:t>
                          </w:r>
                          <w:r w:rsidR="00953FC5" w:rsidRPr="00E561E2">
                            <w:rPr>
                              <w:rFonts w:ascii="Gill Sans MT" w:hAnsi="Gill Sans MT" w:cs="Arial"/>
                              <w:b/>
                              <w:sz w:val="40"/>
                              <w:szCs w:val="22"/>
                              <w:lang w:val="cy-GB"/>
                            </w:rPr>
                            <w:t xml:space="preserve"> </w:t>
                          </w:r>
                          <w:r w:rsidR="00064D4B">
                            <w:rPr>
                              <w:rFonts w:ascii="Gill Sans MT" w:hAnsi="Gill Sans MT" w:cs="Arial"/>
                              <w:b/>
                              <w:sz w:val="40"/>
                              <w:szCs w:val="22"/>
                              <w:lang w:val="cy-GB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988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75pt;margin-top:2.95pt;width:432.6pt;height:53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" filled="f" stroked="f" strokeweight=".5pt">
              <v:textbox>
                <w:txbxContent>
                  <w:p w14:paraId="737AF775" w14:textId="77777777" w:rsidR="00953FC5" w:rsidRPr="00E561E2" w:rsidRDefault="00E561E2" w:rsidP="000F2693">
                    <w:pPr>
                      <w:pStyle w:val="Header"/>
                      <w:rPr>
                        <w:rFonts w:ascii="Gill Sans MT" w:hAnsi="Gill Sans MT" w:cs="Arial"/>
                        <w:b/>
                        <w:noProof/>
                        <w:sz w:val="38"/>
                        <w:szCs w:val="38"/>
                      </w:rPr>
                    </w:pPr>
                    <w:r w:rsidRPr="00E561E2">
                      <w:rPr>
                        <w:rFonts w:ascii="Gill Sans MT" w:hAnsi="Gill Sans MT" w:cs="Arial"/>
                        <w:b/>
                        <w:noProof/>
                        <w:sz w:val="38"/>
                        <w:szCs w:val="38"/>
                      </w:rPr>
                      <w:t xml:space="preserve">Cronfa Gymunedol Porthladd Aberdaugleddau </w:t>
                    </w:r>
                  </w:p>
                  <w:p w14:paraId="4F743EFC" w14:textId="1B7D8AC4" w:rsidR="00953FC5" w:rsidRPr="00E561E2" w:rsidRDefault="008F161A" w:rsidP="00C97706">
                    <w:pPr>
                      <w:pStyle w:val="Header"/>
                      <w:rPr>
                        <w:rFonts w:ascii="Gill Sans MT" w:hAnsi="Gill Sans MT"/>
                        <w:sz w:val="28"/>
                        <w:szCs w:val="22"/>
                        <w:lang w:val="cy-GB"/>
                      </w:rPr>
                    </w:pPr>
                    <w:proofErr w:type="spellStart"/>
                    <w:r w:rsidRPr="008F161A">
                      <w:rPr>
                        <w:rFonts w:ascii="Gill Sans MT" w:hAnsi="Gill Sans MT" w:cs="Arial"/>
                        <w:b/>
                        <w:sz w:val="40"/>
                        <w:szCs w:val="22"/>
                      </w:rPr>
                      <w:t>Pecyn</w:t>
                    </w:r>
                    <w:proofErr w:type="spellEnd"/>
                    <w:r w:rsidRPr="008F161A">
                      <w:rPr>
                        <w:rFonts w:ascii="Gill Sans MT" w:hAnsi="Gill Sans MT" w:cs="Arial"/>
                        <w:b/>
                        <w:sz w:val="40"/>
                        <w:szCs w:val="22"/>
                      </w:rPr>
                      <w:t xml:space="preserve"> </w:t>
                    </w:r>
                    <w:proofErr w:type="spellStart"/>
                    <w:r w:rsidRPr="008F161A">
                      <w:rPr>
                        <w:rFonts w:ascii="Gill Sans MT" w:hAnsi="Gill Sans MT" w:cs="Arial"/>
                        <w:b/>
                        <w:sz w:val="40"/>
                        <w:szCs w:val="22"/>
                      </w:rPr>
                      <w:t>Ymgeisio</w:t>
                    </w:r>
                    <w:proofErr w:type="spellEnd"/>
                    <w:r w:rsidRPr="008F161A">
                      <w:rPr>
                        <w:rFonts w:ascii="Gill Sans MT" w:hAnsi="Gill Sans MT" w:cs="Arial"/>
                        <w:b/>
                        <w:sz w:val="40"/>
                        <w:szCs w:val="22"/>
                      </w:rPr>
                      <w:t xml:space="preserve"> am Grant</w:t>
                    </w:r>
                    <w:r w:rsidR="00953FC5" w:rsidRPr="00E561E2">
                      <w:rPr>
                        <w:rFonts w:ascii="Gill Sans MT" w:hAnsi="Gill Sans MT" w:cs="Arial"/>
                        <w:b/>
                        <w:sz w:val="40"/>
                        <w:szCs w:val="22"/>
                        <w:lang w:val="cy-GB"/>
                      </w:rPr>
                      <w:t xml:space="preserve"> </w:t>
                    </w:r>
                    <w:r w:rsidR="00064D4B">
                      <w:rPr>
                        <w:rFonts w:ascii="Gill Sans MT" w:hAnsi="Gill Sans MT" w:cs="Arial"/>
                        <w:b/>
                        <w:sz w:val="40"/>
                        <w:szCs w:val="22"/>
                        <w:lang w:val="cy-GB"/>
                      </w:rPr>
                      <w:t>2025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C1686E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262D17D0" wp14:editId="2C33F814">
          <wp:simplePos x="0" y="0"/>
          <wp:positionH relativeFrom="margin">
            <wp:posOffset>5383530</wp:posOffset>
          </wp:positionH>
          <wp:positionV relativeFrom="margin">
            <wp:posOffset>-1331595</wp:posOffset>
          </wp:positionV>
          <wp:extent cx="1419225" cy="1419225"/>
          <wp:effectExtent l="0" t="0" r="0" b="0"/>
          <wp:wrapSquare wrapText="bothSides"/>
          <wp:docPr id="715449735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49735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3F2">
      <w:rPr>
        <w:rFonts w:ascii="Arial" w:hAnsi="Arial" w:cs="Arial"/>
        <w:b/>
        <w:noProof/>
        <w:sz w:val="36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5F98875" wp14:editId="4BB2047A">
              <wp:simplePos x="0" y="0"/>
              <wp:positionH relativeFrom="column">
                <wp:posOffset>-626745</wp:posOffset>
              </wp:positionH>
              <wp:positionV relativeFrom="paragraph">
                <wp:posOffset>-255270</wp:posOffset>
              </wp:positionV>
              <wp:extent cx="11734800" cy="1239520"/>
              <wp:effectExtent l="0" t="0" r="0" b="0"/>
              <wp:wrapNone/>
              <wp:docPr id="74708207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734800" cy="12395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62D678F">
            <v:rect id="Rectangle 20" style="position:absolute;margin-left:-49.35pt;margin-top:-20.1pt;width:924pt;height:97.6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b8cce4 [1300]" stroked="f" strokeweight="2pt" w14:anchorId="58AA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217E"/>
    <w:multiLevelType w:val="hybridMultilevel"/>
    <w:tmpl w:val="F460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24D28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3286D"/>
    <w:multiLevelType w:val="hybridMultilevel"/>
    <w:tmpl w:val="0E228F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634B"/>
    <w:multiLevelType w:val="hybridMultilevel"/>
    <w:tmpl w:val="D352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212B5"/>
    <w:multiLevelType w:val="hybridMultilevel"/>
    <w:tmpl w:val="BF88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C0D7C"/>
    <w:multiLevelType w:val="hybridMultilevel"/>
    <w:tmpl w:val="16B2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57F9"/>
    <w:multiLevelType w:val="hybridMultilevel"/>
    <w:tmpl w:val="615EB3D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B2DC3"/>
    <w:multiLevelType w:val="hybridMultilevel"/>
    <w:tmpl w:val="83D4F0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72D90"/>
    <w:multiLevelType w:val="hybridMultilevel"/>
    <w:tmpl w:val="299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E8B48">
      <w:numFmt w:val="bullet"/>
      <w:lvlText w:val="-"/>
      <w:lvlJc w:val="left"/>
      <w:pPr>
        <w:ind w:left="2655" w:hanging="855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B061F"/>
    <w:multiLevelType w:val="hybridMultilevel"/>
    <w:tmpl w:val="56CC3864"/>
    <w:lvl w:ilvl="0" w:tplc="BF1E80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A26F3"/>
    <w:multiLevelType w:val="hybridMultilevel"/>
    <w:tmpl w:val="C422FACC"/>
    <w:lvl w:ilvl="0" w:tplc="29E23494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971433">
    <w:abstractNumId w:val="0"/>
  </w:num>
  <w:num w:numId="2" w16cid:durableId="449738288">
    <w:abstractNumId w:val="7"/>
  </w:num>
  <w:num w:numId="3" w16cid:durableId="133526154">
    <w:abstractNumId w:val="2"/>
  </w:num>
  <w:num w:numId="4" w16cid:durableId="1507090783">
    <w:abstractNumId w:val="3"/>
  </w:num>
  <w:num w:numId="5" w16cid:durableId="644822588">
    <w:abstractNumId w:val="8"/>
  </w:num>
  <w:num w:numId="6" w16cid:durableId="1421873739">
    <w:abstractNumId w:val="4"/>
  </w:num>
  <w:num w:numId="7" w16cid:durableId="378238153">
    <w:abstractNumId w:val="9"/>
  </w:num>
  <w:num w:numId="8" w16cid:durableId="1969897428">
    <w:abstractNumId w:val="1"/>
  </w:num>
  <w:num w:numId="9" w16cid:durableId="927349943">
    <w:abstractNumId w:val="6"/>
  </w:num>
  <w:num w:numId="10" w16cid:durableId="540702635">
    <w:abstractNumId w:val="1"/>
  </w:num>
  <w:num w:numId="11" w16cid:durableId="1530682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 style="mso-width-relative:margin;v-text-anchor:middle" fillcolor="#e9eff7" stroke="f">
      <v:fill color="#e9eff7"/>
      <v:stroke weight="2pt"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D8"/>
    <w:rsid w:val="00000DF9"/>
    <w:rsid w:val="00003D78"/>
    <w:rsid w:val="00003E31"/>
    <w:rsid w:val="00004A5D"/>
    <w:rsid w:val="0001172E"/>
    <w:rsid w:val="00027C46"/>
    <w:rsid w:val="00031187"/>
    <w:rsid w:val="00034116"/>
    <w:rsid w:val="0005094D"/>
    <w:rsid w:val="00051FDB"/>
    <w:rsid w:val="0005411F"/>
    <w:rsid w:val="00057C0A"/>
    <w:rsid w:val="00064994"/>
    <w:rsid w:val="00064D4B"/>
    <w:rsid w:val="00066FC8"/>
    <w:rsid w:val="000717CE"/>
    <w:rsid w:val="000749B0"/>
    <w:rsid w:val="00076767"/>
    <w:rsid w:val="000940BA"/>
    <w:rsid w:val="000A2B12"/>
    <w:rsid w:val="000A6842"/>
    <w:rsid w:val="000B02A9"/>
    <w:rsid w:val="000C17F8"/>
    <w:rsid w:val="000C4841"/>
    <w:rsid w:val="000C6EC7"/>
    <w:rsid w:val="000D29DD"/>
    <w:rsid w:val="000D332C"/>
    <w:rsid w:val="000D34C7"/>
    <w:rsid w:val="000E1735"/>
    <w:rsid w:val="000E3171"/>
    <w:rsid w:val="000F2693"/>
    <w:rsid w:val="00101048"/>
    <w:rsid w:val="00102265"/>
    <w:rsid w:val="00103A18"/>
    <w:rsid w:val="0010484F"/>
    <w:rsid w:val="0011778B"/>
    <w:rsid w:val="00130967"/>
    <w:rsid w:val="00130A31"/>
    <w:rsid w:val="00133BE2"/>
    <w:rsid w:val="00134753"/>
    <w:rsid w:val="0013558E"/>
    <w:rsid w:val="00151889"/>
    <w:rsid w:val="00154289"/>
    <w:rsid w:val="0015494E"/>
    <w:rsid w:val="00165FFD"/>
    <w:rsid w:val="00166641"/>
    <w:rsid w:val="00175382"/>
    <w:rsid w:val="001753F2"/>
    <w:rsid w:val="001953FB"/>
    <w:rsid w:val="001B0719"/>
    <w:rsid w:val="001B1A4E"/>
    <w:rsid w:val="001B1B8B"/>
    <w:rsid w:val="001B2058"/>
    <w:rsid w:val="001B2D4C"/>
    <w:rsid w:val="001C1B9C"/>
    <w:rsid w:val="001C3DDB"/>
    <w:rsid w:val="001D299C"/>
    <w:rsid w:val="001D30F1"/>
    <w:rsid w:val="001D7729"/>
    <w:rsid w:val="001F5C31"/>
    <w:rsid w:val="00200019"/>
    <w:rsid w:val="00204C1F"/>
    <w:rsid w:val="002069E2"/>
    <w:rsid w:val="00206E85"/>
    <w:rsid w:val="0021413E"/>
    <w:rsid w:val="00214A6B"/>
    <w:rsid w:val="0021624D"/>
    <w:rsid w:val="002355C5"/>
    <w:rsid w:val="00235FC4"/>
    <w:rsid w:val="0023791C"/>
    <w:rsid w:val="002424D1"/>
    <w:rsid w:val="0024453D"/>
    <w:rsid w:val="002468F8"/>
    <w:rsid w:val="00246C32"/>
    <w:rsid w:val="00247AE5"/>
    <w:rsid w:val="00247B20"/>
    <w:rsid w:val="00260CE1"/>
    <w:rsid w:val="0026310C"/>
    <w:rsid w:val="00263643"/>
    <w:rsid w:val="00266D6F"/>
    <w:rsid w:val="002746F1"/>
    <w:rsid w:val="00284212"/>
    <w:rsid w:val="00292E59"/>
    <w:rsid w:val="00296BFB"/>
    <w:rsid w:val="00297BAF"/>
    <w:rsid w:val="002A18B0"/>
    <w:rsid w:val="002A6B14"/>
    <w:rsid w:val="002C2B91"/>
    <w:rsid w:val="002C2CD4"/>
    <w:rsid w:val="002D51ED"/>
    <w:rsid w:val="002D66B0"/>
    <w:rsid w:val="002D7A4E"/>
    <w:rsid w:val="002E7212"/>
    <w:rsid w:val="002F1FDD"/>
    <w:rsid w:val="002F4BB2"/>
    <w:rsid w:val="002F661A"/>
    <w:rsid w:val="002F7E57"/>
    <w:rsid w:val="00300C47"/>
    <w:rsid w:val="00302019"/>
    <w:rsid w:val="00305C23"/>
    <w:rsid w:val="00315226"/>
    <w:rsid w:val="00315CCF"/>
    <w:rsid w:val="003176C3"/>
    <w:rsid w:val="003279CB"/>
    <w:rsid w:val="0033085A"/>
    <w:rsid w:val="003353DB"/>
    <w:rsid w:val="00344CB2"/>
    <w:rsid w:val="003459FA"/>
    <w:rsid w:val="0036795B"/>
    <w:rsid w:val="00376769"/>
    <w:rsid w:val="00383774"/>
    <w:rsid w:val="003871B6"/>
    <w:rsid w:val="00393700"/>
    <w:rsid w:val="003A1FC9"/>
    <w:rsid w:val="003A2B54"/>
    <w:rsid w:val="003B3C25"/>
    <w:rsid w:val="003B4B15"/>
    <w:rsid w:val="003B6EAD"/>
    <w:rsid w:val="003C0FFE"/>
    <w:rsid w:val="003D22C5"/>
    <w:rsid w:val="003E42F7"/>
    <w:rsid w:val="003F3946"/>
    <w:rsid w:val="003F73D9"/>
    <w:rsid w:val="00410F03"/>
    <w:rsid w:val="00430EE9"/>
    <w:rsid w:val="0043219E"/>
    <w:rsid w:val="004417FB"/>
    <w:rsid w:val="00447B34"/>
    <w:rsid w:val="004522CD"/>
    <w:rsid w:val="004572B1"/>
    <w:rsid w:val="004603B5"/>
    <w:rsid w:val="00460818"/>
    <w:rsid w:val="00463BD1"/>
    <w:rsid w:val="00465095"/>
    <w:rsid w:val="004659EA"/>
    <w:rsid w:val="004666BC"/>
    <w:rsid w:val="004672BD"/>
    <w:rsid w:val="0047111A"/>
    <w:rsid w:val="00476829"/>
    <w:rsid w:val="0048647A"/>
    <w:rsid w:val="00486988"/>
    <w:rsid w:val="00492ADF"/>
    <w:rsid w:val="004941BA"/>
    <w:rsid w:val="00496CE5"/>
    <w:rsid w:val="004A0441"/>
    <w:rsid w:val="004A2133"/>
    <w:rsid w:val="004A3479"/>
    <w:rsid w:val="004A58D1"/>
    <w:rsid w:val="004A6966"/>
    <w:rsid w:val="004C1B4D"/>
    <w:rsid w:val="004C6761"/>
    <w:rsid w:val="004C6FF2"/>
    <w:rsid w:val="004D2B2E"/>
    <w:rsid w:val="004D4A77"/>
    <w:rsid w:val="004D6D89"/>
    <w:rsid w:val="004F219C"/>
    <w:rsid w:val="00504EC5"/>
    <w:rsid w:val="00530053"/>
    <w:rsid w:val="00542925"/>
    <w:rsid w:val="00551769"/>
    <w:rsid w:val="00555B0F"/>
    <w:rsid w:val="005637EC"/>
    <w:rsid w:val="00585FAD"/>
    <w:rsid w:val="00587668"/>
    <w:rsid w:val="00592F0E"/>
    <w:rsid w:val="005A1DD6"/>
    <w:rsid w:val="005A268A"/>
    <w:rsid w:val="005A335D"/>
    <w:rsid w:val="005A4FBD"/>
    <w:rsid w:val="005E5212"/>
    <w:rsid w:val="005F385A"/>
    <w:rsid w:val="005F3910"/>
    <w:rsid w:val="00605F95"/>
    <w:rsid w:val="006137BB"/>
    <w:rsid w:val="00627404"/>
    <w:rsid w:val="00636064"/>
    <w:rsid w:val="006553C8"/>
    <w:rsid w:val="00664EE1"/>
    <w:rsid w:val="006673DB"/>
    <w:rsid w:val="00667D2E"/>
    <w:rsid w:val="00687E70"/>
    <w:rsid w:val="00690597"/>
    <w:rsid w:val="006A1D9B"/>
    <w:rsid w:val="006B1CEF"/>
    <w:rsid w:val="006D56C1"/>
    <w:rsid w:val="006E10A8"/>
    <w:rsid w:val="006E18BF"/>
    <w:rsid w:val="006E194A"/>
    <w:rsid w:val="006E3986"/>
    <w:rsid w:val="006E3C93"/>
    <w:rsid w:val="006F1514"/>
    <w:rsid w:val="006F21C7"/>
    <w:rsid w:val="006F34EF"/>
    <w:rsid w:val="00702637"/>
    <w:rsid w:val="007044D6"/>
    <w:rsid w:val="00704800"/>
    <w:rsid w:val="00705F1F"/>
    <w:rsid w:val="0071072C"/>
    <w:rsid w:val="0072341B"/>
    <w:rsid w:val="007235FF"/>
    <w:rsid w:val="00736729"/>
    <w:rsid w:val="00740AAE"/>
    <w:rsid w:val="007431CC"/>
    <w:rsid w:val="00750897"/>
    <w:rsid w:val="007517B7"/>
    <w:rsid w:val="007656B6"/>
    <w:rsid w:val="0076661A"/>
    <w:rsid w:val="00776A1A"/>
    <w:rsid w:val="0077758F"/>
    <w:rsid w:val="00781119"/>
    <w:rsid w:val="0078511A"/>
    <w:rsid w:val="007907B8"/>
    <w:rsid w:val="007909D1"/>
    <w:rsid w:val="007979B3"/>
    <w:rsid w:val="007B3548"/>
    <w:rsid w:val="007B6F2B"/>
    <w:rsid w:val="007C26F2"/>
    <w:rsid w:val="007C4FF8"/>
    <w:rsid w:val="007C70E7"/>
    <w:rsid w:val="007E04FB"/>
    <w:rsid w:val="007F50D8"/>
    <w:rsid w:val="00825238"/>
    <w:rsid w:val="00825FEB"/>
    <w:rsid w:val="00841291"/>
    <w:rsid w:val="008456B8"/>
    <w:rsid w:val="0087024A"/>
    <w:rsid w:val="00871531"/>
    <w:rsid w:val="00873812"/>
    <w:rsid w:val="00873826"/>
    <w:rsid w:val="00880229"/>
    <w:rsid w:val="00884B7C"/>
    <w:rsid w:val="0088668C"/>
    <w:rsid w:val="008B1013"/>
    <w:rsid w:val="008B1770"/>
    <w:rsid w:val="008B3EB7"/>
    <w:rsid w:val="008C25A0"/>
    <w:rsid w:val="008D1176"/>
    <w:rsid w:val="008D4389"/>
    <w:rsid w:val="008E22F2"/>
    <w:rsid w:val="008F1073"/>
    <w:rsid w:val="008F161A"/>
    <w:rsid w:val="008F3CF8"/>
    <w:rsid w:val="00907046"/>
    <w:rsid w:val="00912CF9"/>
    <w:rsid w:val="00913EC3"/>
    <w:rsid w:val="009154FD"/>
    <w:rsid w:val="009173E7"/>
    <w:rsid w:val="00921A35"/>
    <w:rsid w:val="00924093"/>
    <w:rsid w:val="009266F1"/>
    <w:rsid w:val="00942FA1"/>
    <w:rsid w:val="00945C83"/>
    <w:rsid w:val="009470E1"/>
    <w:rsid w:val="0095081F"/>
    <w:rsid w:val="00953FC5"/>
    <w:rsid w:val="00965F1B"/>
    <w:rsid w:val="00974956"/>
    <w:rsid w:val="009776DD"/>
    <w:rsid w:val="00990944"/>
    <w:rsid w:val="00992061"/>
    <w:rsid w:val="009951F0"/>
    <w:rsid w:val="009B2948"/>
    <w:rsid w:val="009B31E0"/>
    <w:rsid w:val="009C4F9C"/>
    <w:rsid w:val="009D1EB6"/>
    <w:rsid w:val="009D4A24"/>
    <w:rsid w:val="009D65E4"/>
    <w:rsid w:val="009E1FDE"/>
    <w:rsid w:val="009F4FCD"/>
    <w:rsid w:val="00A05EA7"/>
    <w:rsid w:val="00A12D03"/>
    <w:rsid w:val="00A14043"/>
    <w:rsid w:val="00A216B3"/>
    <w:rsid w:val="00A240D2"/>
    <w:rsid w:val="00A24614"/>
    <w:rsid w:val="00A31D21"/>
    <w:rsid w:val="00A32C09"/>
    <w:rsid w:val="00A60A0C"/>
    <w:rsid w:val="00A65210"/>
    <w:rsid w:val="00A700BC"/>
    <w:rsid w:val="00A70186"/>
    <w:rsid w:val="00A71EAE"/>
    <w:rsid w:val="00A7675F"/>
    <w:rsid w:val="00A819A8"/>
    <w:rsid w:val="00A819DF"/>
    <w:rsid w:val="00A97D09"/>
    <w:rsid w:val="00AA3269"/>
    <w:rsid w:val="00AD1330"/>
    <w:rsid w:val="00AD6AF0"/>
    <w:rsid w:val="00AE2FF6"/>
    <w:rsid w:val="00AF6C39"/>
    <w:rsid w:val="00B0291F"/>
    <w:rsid w:val="00B14AB4"/>
    <w:rsid w:val="00B168DD"/>
    <w:rsid w:val="00B20144"/>
    <w:rsid w:val="00B240CC"/>
    <w:rsid w:val="00B32C3F"/>
    <w:rsid w:val="00B33BD2"/>
    <w:rsid w:val="00B42FBB"/>
    <w:rsid w:val="00B500D8"/>
    <w:rsid w:val="00B5191F"/>
    <w:rsid w:val="00B56E9D"/>
    <w:rsid w:val="00B62031"/>
    <w:rsid w:val="00B70051"/>
    <w:rsid w:val="00B7149D"/>
    <w:rsid w:val="00B7339D"/>
    <w:rsid w:val="00B801B7"/>
    <w:rsid w:val="00B83D95"/>
    <w:rsid w:val="00B94F84"/>
    <w:rsid w:val="00BA1032"/>
    <w:rsid w:val="00BA4C07"/>
    <w:rsid w:val="00BA4F76"/>
    <w:rsid w:val="00BB2BD8"/>
    <w:rsid w:val="00BC62AB"/>
    <w:rsid w:val="00BD4202"/>
    <w:rsid w:val="00BD480E"/>
    <w:rsid w:val="00BE4EC8"/>
    <w:rsid w:val="00BF4EAD"/>
    <w:rsid w:val="00C01F83"/>
    <w:rsid w:val="00C06435"/>
    <w:rsid w:val="00C160E9"/>
    <w:rsid w:val="00C1686E"/>
    <w:rsid w:val="00C17C38"/>
    <w:rsid w:val="00C20EE6"/>
    <w:rsid w:val="00C322A7"/>
    <w:rsid w:val="00C37155"/>
    <w:rsid w:val="00C43B1C"/>
    <w:rsid w:val="00C45376"/>
    <w:rsid w:val="00C47EE2"/>
    <w:rsid w:val="00C76F21"/>
    <w:rsid w:val="00C81C1E"/>
    <w:rsid w:val="00C83D08"/>
    <w:rsid w:val="00C931CE"/>
    <w:rsid w:val="00C953B0"/>
    <w:rsid w:val="00C97706"/>
    <w:rsid w:val="00CA59CC"/>
    <w:rsid w:val="00CB0658"/>
    <w:rsid w:val="00CB2FF0"/>
    <w:rsid w:val="00CB3EBE"/>
    <w:rsid w:val="00CC6E30"/>
    <w:rsid w:val="00CF0C51"/>
    <w:rsid w:val="00CF51F2"/>
    <w:rsid w:val="00D17FE9"/>
    <w:rsid w:val="00D25CD5"/>
    <w:rsid w:val="00D271B9"/>
    <w:rsid w:val="00D330E4"/>
    <w:rsid w:val="00D34115"/>
    <w:rsid w:val="00D414A8"/>
    <w:rsid w:val="00D41E6C"/>
    <w:rsid w:val="00D664FB"/>
    <w:rsid w:val="00D7661E"/>
    <w:rsid w:val="00D7755E"/>
    <w:rsid w:val="00D80499"/>
    <w:rsid w:val="00D80ECD"/>
    <w:rsid w:val="00D92F56"/>
    <w:rsid w:val="00D971B3"/>
    <w:rsid w:val="00D9798D"/>
    <w:rsid w:val="00DA7406"/>
    <w:rsid w:val="00DB3E4B"/>
    <w:rsid w:val="00DC5563"/>
    <w:rsid w:val="00DD26E7"/>
    <w:rsid w:val="00DD6AE7"/>
    <w:rsid w:val="00DD73D1"/>
    <w:rsid w:val="00DF1A62"/>
    <w:rsid w:val="00DF69DA"/>
    <w:rsid w:val="00E06979"/>
    <w:rsid w:val="00E11E9F"/>
    <w:rsid w:val="00E23884"/>
    <w:rsid w:val="00E36664"/>
    <w:rsid w:val="00E442F0"/>
    <w:rsid w:val="00E50F77"/>
    <w:rsid w:val="00E561E2"/>
    <w:rsid w:val="00E62DA1"/>
    <w:rsid w:val="00E6453B"/>
    <w:rsid w:val="00E70144"/>
    <w:rsid w:val="00E8146C"/>
    <w:rsid w:val="00E81F05"/>
    <w:rsid w:val="00E86910"/>
    <w:rsid w:val="00EA2769"/>
    <w:rsid w:val="00EA532A"/>
    <w:rsid w:val="00EA72DC"/>
    <w:rsid w:val="00EB0D5E"/>
    <w:rsid w:val="00EB613B"/>
    <w:rsid w:val="00EC4393"/>
    <w:rsid w:val="00EC55DF"/>
    <w:rsid w:val="00EF60AF"/>
    <w:rsid w:val="00F02EB0"/>
    <w:rsid w:val="00F1523B"/>
    <w:rsid w:val="00F2378F"/>
    <w:rsid w:val="00F35801"/>
    <w:rsid w:val="00F43B1A"/>
    <w:rsid w:val="00F758F8"/>
    <w:rsid w:val="00F75A0C"/>
    <w:rsid w:val="00F772CD"/>
    <w:rsid w:val="00F77413"/>
    <w:rsid w:val="00F81BF9"/>
    <w:rsid w:val="00F852ED"/>
    <w:rsid w:val="00F85826"/>
    <w:rsid w:val="00F85A01"/>
    <w:rsid w:val="00F950BA"/>
    <w:rsid w:val="00F95546"/>
    <w:rsid w:val="00FC20C4"/>
    <w:rsid w:val="00FE1A1B"/>
    <w:rsid w:val="00FE2F8C"/>
    <w:rsid w:val="00FE3145"/>
    <w:rsid w:val="00FF0F3E"/>
    <w:rsid w:val="00FF4630"/>
    <w:rsid w:val="6D119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fillcolor="#e9eff7" stroke="f">
      <v:fill color="#e9eff7"/>
      <v:stroke weight="2pt" on="f"/>
    </o:shapedefaults>
    <o:shapelayout v:ext="edit">
      <o:idmap v:ext="edit" data="2"/>
    </o:shapelayout>
  </w:shapeDefaults>
  <w:decimalSymbol w:val="."/>
  <w:listSeparator w:val=","/>
  <w14:docId w14:val="21E1C401"/>
  <w15:docId w15:val="{0B651686-489B-4AA9-AD32-956D9B94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B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51FDB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051FDB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51FDB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1FDB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051FDB"/>
    <w:pPr>
      <w:spacing w:after="0" w:line="240" w:lineRule="auto"/>
    </w:pPr>
    <w:rPr>
      <w:rFonts w:ascii="Arial" w:eastAsia="Times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51FDB"/>
    <w:rPr>
      <w:rFonts w:ascii="Arial" w:eastAsia="Times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1F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96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11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4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B1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08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8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0897"/>
    <w:rPr>
      <w:vertAlign w:val="superscript"/>
    </w:rPr>
  </w:style>
  <w:style w:type="paragraph" w:styleId="Revision">
    <w:name w:val="Revision"/>
    <w:hidden/>
    <w:uiPriority w:val="99"/>
    <w:semiHidden/>
    <w:rsid w:val="002424D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1B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2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7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02EB0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59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773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13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86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452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4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5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86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elopment@pavs.org.uk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kprotect.cudasvc.com/url?a=https%3a%2f%2fwww.mhpa.co.uk%2fabout%2fenvironment-society-and-governance%2fcommunity%2f&amp;c=E,1,qL8Cx1FzmrGusk1WrCb0GEzAQcA_vTGFskcsoVb_0s_DlRSSXkACLUHsg_AX5X8MOJQowMcck2ZntOhtNveDl0Q7EnERDl7n5gt-Czt9UM2I5asoV9SKOQAPzQ,,&amp;typo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vs.org.uk/contact-us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elopment@pav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john\AppData\Local\Microsoft\Windows\Temporary%20Internet%20Files\Content.Outlook\RT611O09\Applica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69d3b-6720-4a3f-a2eb-21179c918269">
      <Terms xmlns="http://schemas.microsoft.com/office/infopath/2007/PartnerControls"/>
    </lcf76f155ced4ddcb4097134ff3c332f>
    <TaxCatchAll xmlns="a31fac6f-b241-4ac3-bd20-d66f15278a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83BCFCB71934F8A47576817E443FB" ma:contentTypeVersion="19" ma:contentTypeDescription="Create a new document." ma:contentTypeScope="" ma:versionID="d706f8b0fcb165a308c88e8845b5e06f">
  <xsd:schema xmlns:xsd="http://www.w3.org/2001/XMLSchema" xmlns:xs="http://www.w3.org/2001/XMLSchema" xmlns:p="http://schemas.microsoft.com/office/2006/metadata/properties" xmlns:ns2="93269d3b-6720-4a3f-a2eb-21179c918269" xmlns:ns3="a31fac6f-b241-4ac3-bd20-d66f15278ace" targetNamespace="http://schemas.microsoft.com/office/2006/metadata/properties" ma:root="true" ma:fieldsID="d5c1a5146220ecb71ccfa74ac94f289f" ns2:_="" ns3:_="">
    <xsd:import namespace="93269d3b-6720-4a3f-a2eb-21179c918269"/>
    <xsd:import namespace="a31fac6f-b241-4ac3-bd20-d66f15278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9d3b-6720-4a3f-a2eb-21179c91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cb92a-524e-4734-aaf2-c93361111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fac6f-b241-4ac3-bd20-d66f15278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5801d-f7f1-4702-8c3d-12076f4f7a64}" ma:internalName="TaxCatchAll" ma:showField="CatchAllData" ma:web="a31fac6f-b241-4ac3-bd20-d66f15278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A0B7C-7C16-4F15-B2C5-9ADF9CCB8EC0}">
  <ds:schemaRefs>
    <ds:schemaRef ds:uri="http://schemas.microsoft.com/office/2006/metadata/properties"/>
    <ds:schemaRef ds:uri="http://schemas.microsoft.com/office/infopath/2007/PartnerControls"/>
    <ds:schemaRef ds:uri="93269d3b-6720-4a3f-a2eb-21179c918269"/>
    <ds:schemaRef ds:uri="a31fac6f-b241-4ac3-bd20-d66f15278ace"/>
  </ds:schemaRefs>
</ds:datastoreItem>
</file>

<file path=customXml/itemProps2.xml><?xml version="1.0" encoding="utf-8"?>
<ds:datastoreItem xmlns:ds="http://schemas.openxmlformats.org/officeDocument/2006/customXml" ds:itemID="{D14135AD-2908-4410-A539-EC5E8119FB77}"/>
</file>

<file path=customXml/itemProps3.xml><?xml version="1.0" encoding="utf-8"?>
<ds:datastoreItem xmlns:ds="http://schemas.openxmlformats.org/officeDocument/2006/customXml" ds:itemID="{EE1CCD9A-FB05-4035-9756-C7E3BF4BAC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29A5B-007F-4B3B-BA4C-F9E482233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Template</Template>
  <TotalTime>4</TotalTime>
  <Pages>7</Pages>
  <Words>1292</Words>
  <Characters>7371</Characters>
  <Application>Microsoft Office Word</Application>
  <DocSecurity>0</DocSecurity>
  <Lines>61</Lines>
  <Paragraphs>17</Paragraphs>
  <ScaleCrop>false</ScaleCrop>
  <Company>Bluestone Resorts Ltd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BFCF  Application form 2021.docx</dc:title>
  <dc:subject/>
  <dc:creator>Vanessa.John</dc:creator>
  <cp:keywords/>
  <cp:lastModifiedBy>Lorna Livock</cp:lastModifiedBy>
  <cp:revision>19</cp:revision>
  <cp:lastPrinted>2024-03-27T12:16:00Z</cp:lastPrinted>
  <dcterms:created xsi:type="dcterms:W3CDTF">2024-06-21T09:29:00Z</dcterms:created>
  <dcterms:modified xsi:type="dcterms:W3CDTF">2025-09-02T12:36:00Z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0x010100FF883BCFCB71934F8A47576817E443FB</vt:lpwstr>
  </property>
  <property fmtid="{D5CDD505-2E9C-101B-9397-08002B2CF9AE}" pid="3" name="MediaServiceImageTags">
    <vt:lpwstr/>
  </property>
</Properties>
</file>