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F97B" w14:textId="77777777" w:rsidR="004A6966" w:rsidRPr="004D2544" w:rsidRDefault="004A6966" w:rsidP="004A6966">
      <w:pPr>
        <w:rPr>
          <w:rFonts w:ascii="Arial" w:hAnsi="Arial"/>
          <w:b/>
        </w:rPr>
        <w:sectPr w:rsidR="004A6966" w:rsidRPr="004D2544" w:rsidSect="004A6966">
          <w:headerReference w:type="default" r:id="rId11"/>
          <w:footerReference w:type="default" r:id="rId12"/>
          <w:type w:val="continuous"/>
          <w:pgSz w:w="11899" w:h="16838" w:code="9"/>
          <w:pgMar w:top="2552" w:right="851" w:bottom="851" w:left="851" w:header="709" w:footer="442" w:gutter="0"/>
          <w:paperSrc w:first="15" w:other="15"/>
          <w:cols w:space="708"/>
          <w:docGrid w:linePitch="326"/>
        </w:sectPr>
      </w:pPr>
    </w:p>
    <w:p w14:paraId="19BE9D02" w14:textId="77777777" w:rsidR="004A6966" w:rsidRPr="00800A07" w:rsidRDefault="004A6966" w:rsidP="004A6966">
      <w:pPr>
        <w:pStyle w:val="BodyText"/>
        <w:rPr>
          <w:rFonts w:eastAsia="Calibri" w:cs="Arial"/>
          <w:szCs w:val="24"/>
        </w:rPr>
      </w:pPr>
      <w:r w:rsidRPr="00800A07">
        <w:rPr>
          <w:rFonts w:eastAsia="Calibri" w:cs="Arial"/>
          <w:szCs w:val="24"/>
        </w:rPr>
        <w:t>Application Form</w:t>
      </w:r>
    </w:p>
    <w:p w14:paraId="409A077B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</w:p>
    <w:p w14:paraId="701DC489" w14:textId="0CD67949" w:rsidR="004A6966" w:rsidRPr="00800A07" w:rsidRDefault="00465F30" w:rsidP="004A6966">
      <w:pPr>
        <w:pStyle w:val="BodyText"/>
        <w:numPr>
          <w:ilvl w:val="0"/>
          <w:numId w:val="5"/>
        </w:numPr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Name of O</w:t>
      </w:r>
      <w:r w:rsidR="004A6966" w:rsidRPr="00800A07">
        <w:rPr>
          <w:rFonts w:eastAsia="Calibri" w:cs="Arial"/>
          <w:b w:val="0"/>
          <w:szCs w:val="24"/>
        </w:rPr>
        <w:t>rganisation</w:t>
      </w:r>
    </w:p>
    <w:p w14:paraId="4109A738" w14:textId="77777777" w:rsidR="00DF69DA" w:rsidRPr="00800A07" w:rsidRDefault="00DF69DA" w:rsidP="00DF69DA">
      <w:pPr>
        <w:pStyle w:val="BodyText"/>
        <w:ind w:left="360"/>
        <w:rPr>
          <w:rFonts w:ascii="Montserrat" w:eastAsia="Calibri" w:hAnsi="Montserrat" w:cs="Arial"/>
          <w:b w:val="0"/>
          <w:szCs w:val="24"/>
        </w:rPr>
      </w:pPr>
    </w:p>
    <w:p w14:paraId="2A60D51B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5FDC2467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1B6D7B15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</w:p>
    <w:p w14:paraId="52178B2D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Address for correspondence (please include postcode)</w:t>
      </w:r>
    </w:p>
    <w:p w14:paraId="6C43202D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66364E97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4C71D497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45F5879C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776054F1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45A7A99F" w14:textId="77777777" w:rsidR="004A6966" w:rsidRPr="00800A07" w:rsidRDefault="004A6966" w:rsidP="004A6966">
      <w:pPr>
        <w:pStyle w:val="BodyText"/>
        <w:rPr>
          <w:rFonts w:ascii="Montserrat" w:eastAsia="Calibri" w:hAnsi="Montserrat" w:cs="Arial"/>
          <w:b w:val="0"/>
          <w:szCs w:val="24"/>
        </w:rPr>
      </w:pPr>
    </w:p>
    <w:p w14:paraId="4C230D35" w14:textId="26B28BF3" w:rsidR="004A6966" w:rsidRPr="00800A07" w:rsidRDefault="00465F30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Contact name and position in O</w:t>
      </w:r>
      <w:r w:rsidR="004A6966" w:rsidRPr="00800A07">
        <w:rPr>
          <w:rFonts w:eastAsia="Calibri" w:cs="Arial"/>
          <w:b w:val="0"/>
          <w:szCs w:val="24"/>
        </w:rPr>
        <w:t>rganisation</w:t>
      </w:r>
    </w:p>
    <w:p w14:paraId="77BE78ED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613211A9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58DC5A15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1878C1BB" w14:textId="77777777" w:rsidR="004A6966" w:rsidRPr="00800A07" w:rsidRDefault="004A6966" w:rsidP="004A6966">
      <w:pPr>
        <w:pStyle w:val="BodyText"/>
        <w:rPr>
          <w:rFonts w:ascii="Montserrat" w:eastAsia="Calibri" w:hAnsi="Montserrat" w:cs="Arial"/>
          <w:b w:val="0"/>
          <w:szCs w:val="24"/>
        </w:rPr>
      </w:pPr>
    </w:p>
    <w:p w14:paraId="6BACDE33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Contact telephone number(s)/fax number (please include area code)</w:t>
      </w:r>
    </w:p>
    <w:p w14:paraId="61D53E5D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4CC66F18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73A0C87A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7A37EB93" w14:textId="77777777" w:rsidR="004A6966" w:rsidRPr="00800A07" w:rsidRDefault="004A6966" w:rsidP="004A6966">
      <w:pPr>
        <w:pStyle w:val="BodyText"/>
        <w:rPr>
          <w:rFonts w:ascii="Montserrat" w:eastAsia="Calibri" w:hAnsi="Montserrat" w:cs="Arial"/>
          <w:b w:val="0"/>
          <w:szCs w:val="24"/>
        </w:rPr>
      </w:pPr>
    </w:p>
    <w:p w14:paraId="4E555EF6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E-mail address</w:t>
      </w:r>
    </w:p>
    <w:p w14:paraId="3C28E73F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083C3A9A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09A0C9D7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786BF0CE" w14:textId="77777777" w:rsidR="004A6966" w:rsidRPr="00800A07" w:rsidRDefault="004A6966" w:rsidP="004A6966">
      <w:pPr>
        <w:pStyle w:val="BodyText"/>
        <w:rPr>
          <w:rFonts w:ascii="Montserrat" w:eastAsia="Calibri" w:hAnsi="Montserrat" w:cs="Arial"/>
          <w:b w:val="0"/>
          <w:szCs w:val="24"/>
        </w:rPr>
      </w:pPr>
    </w:p>
    <w:p w14:paraId="6001F569" w14:textId="77777777" w:rsidR="00B7339D" w:rsidRPr="00800A07" w:rsidRDefault="00B7339D" w:rsidP="004A6966">
      <w:pPr>
        <w:pStyle w:val="BodyText"/>
        <w:rPr>
          <w:rFonts w:eastAsia="Calibri" w:cs="Arial"/>
          <w:szCs w:val="24"/>
          <w:u w:val="single"/>
        </w:rPr>
      </w:pPr>
      <w:r w:rsidRPr="00800A07">
        <w:rPr>
          <w:rFonts w:eastAsia="Calibri" w:cs="Arial"/>
          <w:szCs w:val="24"/>
          <w:u w:val="single"/>
        </w:rPr>
        <w:t>How your information will be used:</w:t>
      </w:r>
    </w:p>
    <w:p w14:paraId="4630B09C" w14:textId="77777777" w:rsidR="00B7339D" w:rsidRPr="00800A07" w:rsidRDefault="00B7339D" w:rsidP="004A6966">
      <w:pPr>
        <w:pStyle w:val="BodyText"/>
        <w:rPr>
          <w:rFonts w:eastAsia="Calibri" w:cs="Arial"/>
          <w:b w:val="0"/>
          <w:szCs w:val="24"/>
        </w:rPr>
      </w:pPr>
    </w:p>
    <w:p w14:paraId="3520BB58" w14:textId="283875B6" w:rsidR="00805904" w:rsidRPr="00800A07" w:rsidRDefault="00805904" w:rsidP="00805904">
      <w:pPr>
        <w:rPr>
          <w:rFonts w:ascii="Arial" w:hAnsi="Arial" w:cs="Arial"/>
        </w:rPr>
      </w:pPr>
      <w:r w:rsidRPr="00800A07">
        <w:rPr>
          <w:rFonts w:ascii="Arial" w:hAnsi="Arial" w:cs="Arial"/>
          <w:sz w:val="24"/>
          <w:szCs w:val="24"/>
        </w:rPr>
        <w:t>In line with PAVS’ Privacy Policy (</w:t>
      </w:r>
      <w:hyperlink r:id="rId13" w:history="1">
        <w:r w:rsidRPr="00800A07">
          <w:rPr>
            <w:rStyle w:val="Hyperlink"/>
            <w:rFonts w:ascii="Arial" w:hAnsi="Arial" w:cs="Arial"/>
            <w:color w:val="auto"/>
            <w:sz w:val="24"/>
            <w:szCs w:val="24"/>
          </w:rPr>
          <w:t>https://www.pavs.org.uk/privacy.html</w:t>
        </w:r>
      </w:hyperlink>
      <w:r w:rsidRPr="00800A07">
        <w:rPr>
          <w:rFonts w:ascii="Arial" w:hAnsi="Arial" w:cs="Arial"/>
          <w:sz w:val="24"/>
          <w:szCs w:val="24"/>
        </w:rPr>
        <w:t xml:space="preserve">) the information collected </w:t>
      </w:r>
      <w:r w:rsidR="00196514" w:rsidRPr="00800A07">
        <w:rPr>
          <w:rFonts w:ascii="Arial" w:hAnsi="Arial" w:cs="Arial"/>
          <w:sz w:val="24"/>
          <w:szCs w:val="24"/>
        </w:rPr>
        <w:t xml:space="preserve">as </w:t>
      </w:r>
      <w:r w:rsidRPr="00800A07">
        <w:rPr>
          <w:rFonts w:ascii="Arial" w:hAnsi="Arial" w:cs="Arial"/>
          <w:sz w:val="24"/>
          <w:szCs w:val="24"/>
        </w:rPr>
        <w:t xml:space="preserve">part of this application process will be held in a central database of voluntary organisations.  The details supplied on the application form are viewed by South Hook LNG as </w:t>
      </w:r>
      <w:r w:rsidR="00196514" w:rsidRPr="00800A07">
        <w:rPr>
          <w:rFonts w:ascii="Arial" w:hAnsi="Arial" w:cs="Arial"/>
          <w:sz w:val="24"/>
          <w:szCs w:val="24"/>
        </w:rPr>
        <w:t>for the P</w:t>
      </w:r>
      <w:r w:rsidRPr="00800A07">
        <w:rPr>
          <w:rFonts w:ascii="Arial" w:hAnsi="Arial" w:cs="Arial"/>
          <w:sz w:val="24"/>
          <w:szCs w:val="24"/>
        </w:rPr>
        <w:t xml:space="preserve">anel assessment process and shared as part of our partnership working to deliver the South Hook LNG Community Fund.  Details of funded projects may be published by PAVS and/ or South Hook LNG.  No personal contact details will be published.  </w:t>
      </w:r>
    </w:p>
    <w:p w14:paraId="43BFF7AF" w14:textId="77777777" w:rsidR="00805904" w:rsidRPr="00800A07" w:rsidRDefault="00805904" w:rsidP="00805904">
      <w:pPr>
        <w:rPr>
          <w:rFonts w:ascii="Arial" w:hAnsi="Arial" w:cs="Arial"/>
        </w:rPr>
      </w:pPr>
      <w:r w:rsidRPr="00800A07">
        <w:rPr>
          <w:rFonts w:ascii="Arial" w:hAnsi="Arial" w:cs="Arial"/>
          <w:sz w:val="24"/>
          <w:szCs w:val="24"/>
        </w:rPr>
        <w:t xml:space="preserve">If someone else is a preferred </w:t>
      </w:r>
      <w:proofErr w:type="gramStart"/>
      <w:r w:rsidRPr="00800A07">
        <w:rPr>
          <w:rFonts w:ascii="Arial" w:hAnsi="Arial" w:cs="Arial"/>
          <w:sz w:val="24"/>
          <w:szCs w:val="24"/>
        </w:rPr>
        <w:t>contact</w:t>
      </w:r>
      <w:proofErr w:type="gramEnd"/>
      <w:r w:rsidRPr="00800A07">
        <w:rPr>
          <w:rFonts w:ascii="Arial" w:hAnsi="Arial" w:cs="Arial"/>
          <w:sz w:val="24"/>
          <w:szCs w:val="24"/>
        </w:rPr>
        <w:t xml:space="preserve"> please include their details on a separate sheet.</w:t>
      </w:r>
    </w:p>
    <w:p w14:paraId="368DD0D0" w14:textId="77777777" w:rsidR="00805904" w:rsidRPr="00800A07" w:rsidRDefault="00805904" w:rsidP="00805904">
      <w:pPr>
        <w:rPr>
          <w:rFonts w:ascii="Montserrat" w:hAnsi="Montserrat"/>
        </w:rPr>
      </w:pPr>
      <w:r w:rsidRPr="00800A07">
        <w:rPr>
          <w:rFonts w:ascii="Montserrat" w:hAnsi="Montserrat"/>
        </w:rPr>
        <w:t> </w:t>
      </w:r>
    </w:p>
    <w:p w14:paraId="37192878" w14:textId="77777777" w:rsidR="008341B4" w:rsidRPr="00800A07" w:rsidRDefault="008341B4" w:rsidP="004A6966">
      <w:pPr>
        <w:pStyle w:val="BodyText"/>
        <w:rPr>
          <w:rFonts w:eastAsia="Calibri" w:cs="Arial"/>
          <w:b w:val="0"/>
          <w:szCs w:val="24"/>
        </w:rPr>
      </w:pPr>
    </w:p>
    <w:p w14:paraId="34B60E54" w14:textId="77777777" w:rsidR="008341B4" w:rsidRPr="00800A07" w:rsidRDefault="008341B4" w:rsidP="004A6966">
      <w:pPr>
        <w:pStyle w:val="BodyText"/>
        <w:rPr>
          <w:rFonts w:eastAsia="Calibri" w:cs="Arial"/>
          <w:b w:val="0"/>
          <w:szCs w:val="24"/>
        </w:rPr>
      </w:pPr>
    </w:p>
    <w:p w14:paraId="3B7557C8" w14:textId="5B325364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lastRenderedPageBreak/>
        <w:t>Is your organisation a member of PAVS? (please tick)</w:t>
      </w:r>
    </w:p>
    <w:p w14:paraId="1FB557C5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</w:p>
    <w:p w14:paraId="0AF4D851" w14:textId="4741E8AA" w:rsidR="004A6966" w:rsidRPr="00800A07" w:rsidRDefault="00932CE7" w:rsidP="004A6966">
      <w:pPr>
        <w:pStyle w:val="BodyText"/>
        <w:rPr>
          <w:rFonts w:eastAsia="Calibri" w:cs="Arial"/>
          <w:b w:val="0"/>
          <w:szCs w:val="24"/>
        </w:rPr>
      </w:pPr>
      <w:sdt>
        <w:sdtPr>
          <w:rPr>
            <w:rFonts w:eastAsia="Calibri" w:cs="Arial"/>
            <w:b w:val="0"/>
            <w:szCs w:val="24"/>
          </w:rPr>
          <w:id w:val="-139442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1B4" w:rsidRPr="00800A07">
            <w:rPr>
              <w:rFonts w:ascii="MS Gothic" w:eastAsia="MS Gothic" w:hAnsi="MS Gothic" w:cs="Arial" w:hint="eastAsia"/>
              <w:b w:val="0"/>
              <w:szCs w:val="24"/>
            </w:rPr>
            <w:t>☐</w:t>
          </w:r>
        </w:sdtContent>
      </w:sdt>
      <w:r w:rsidR="004A6966" w:rsidRPr="00800A07">
        <w:rPr>
          <w:rFonts w:eastAsia="Calibri" w:cs="Arial"/>
          <w:b w:val="0"/>
          <w:szCs w:val="24"/>
        </w:rPr>
        <w:t xml:space="preserve"> Yes</w:t>
      </w:r>
      <w:r w:rsidR="008341B4" w:rsidRPr="00800A07">
        <w:rPr>
          <w:rFonts w:eastAsia="Calibri" w:cs="Arial"/>
          <w:b w:val="0"/>
          <w:szCs w:val="24"/>
        </w:rPr>
        <w:t xml:space="preserve">  </w:t>
      </w:r>
      <w:r w:rsidR="004A6966" w:rsidRPr="00800A07">
        <w:rPr>
          <w:rFonts w:eastAsia="Calibri" w:cs="Arial"/>
          <w:b w:val="0"/>
          <w:szCs w:val="24"/>
        </w:rPr>
        <w:t xml:space="preserve"> </w:t>
      </w:r>
      <w:sdt>
        <w:sdtPr>
          <w:rPr>
            <w:rFonts w:eastAsia="Calibri" w:cs="Arial"/>
            <w:b w:val="0"/>
            <w:szCs w:val="24"/>
          </w:rPr>
          <w:id w:val="-61351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5D3" w:rsidRPr="00800A07">
            <w:rPr>
              <w:rFonts w:ascii="Segoe UI Symbol" w:eastAsia="MS Gothic" w:hAnsi="Segoe UI Symbol" w:cs="Segoe UI Symbol"/>
              <w:b w:val="0"/>
              <w:szCs w:val="24"/>
            </w:rPr>
            <w:t>☐</w:t>
          </w:r>
        </w:sdtContent>
      </w:sdt>
      <w:r w:rsidR="00924093" w:rsidRPr="00800A07">
        <w:rPr>
          <w:rFonts w:eastAsia="Calibri" w:cs="Arial"/>
          <w:b w:val="0"/>
          <w:szCs w:val="24"/>
        </w:rPr>
        <w:t xml:space="preserve"> </w:t>
      </w:r>
      <w:r w:rsidR="004A6966" w:rsidRPr="00800A07">
        <w:rPr>
          <w:rFonts w:eastAsia="Calibri" w:cs="Arial"/>
          <w:b w:val="0"/>
          <w:szCs w:val="24"/>
        </w:rPr>
        <w:t>No</w:t>
      </w:r>
      <w:r w:rsidR="00924093" w:rsidRPr="00800A07">
        <w:rPr>
          <w:rFonts w:eastAsia="Calibri" w:cs="Arial"/>
          <w:b w:val="0"/>
          <w:szCs w:val="24"/>
        </w:rPr>
        <w:t xml:space="preserve">  </w:t>
      </w:r>
      <w:r w:rsidR="004A6966" w:rsidRPr="00800A07">
        <w:rPr>
          <w:rFonts w:eastAsia="Calibri" w:cs="Arial"/>
          <w:b w:val="0"/>
          <w:szCs w:val="24"/>
        </w:rPr>
        <w:t xml:space="preserve"> </w:t>
      </w:r>
      <w:sdt>
        <w:sdtPr>
          <w:rPr>
            <w:rFonts w:eastAsia="Calibri" w:cs="Arial"/>
            <w:b w:val="0"/>
            <w:szCs w:val="24"/>
          </w:rPr>
          <w:id w:val="-1806155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5D3" w:rsidRPr="00800A07">
            <w:rPr>
              <w:rFonts w:ascii="Segoe UI Symbol" w:eastAsia="MS Gothic" w:hAnsi="Segoe UI Symbol" w:cs="Segoe UI Symbol"/>
              <w:b w:val="0"/>
              <w:szCs w:val="24"/>
            </w:rPr>
            <w:t>☐</w:t>
          </w:r>
        </w:sdtContent>
      </w:sdt>
      <w:r w:rsidR="00924093" w:rsidRPr="00800A07">
        <w:rPr>
          <w:rFonts w:eastAsia="Calibri" w:cs="Arial"/>
          <w:b w:val="0"/>
          <w:szCs w:val="24"/>
        </w:rPr>
        <w:t xml:space="preserve"> </w:t>
      </w:r>
      <w:r w:rsidR="004A6966" w:rsidRPr="00800A07">
        <w:rPr>
          <w:rFonts w:eastAsia="Calibri" w:cs="Arial"/>
          <w:b w:val="0"/>
          <w:szCs w:val="24"/>
        </w:rPr>
        <w:t>Currently applying</w:t>
      </w:r>
    </w:p>
    <w:p w14:paraId="6E1B544B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</w:p>
    <w:p w14:paraId="297DBC48" w14:textId="352F66EF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 xml:space="preserve">2. Please tell us about your </w:t>
      </w:r>
      <w:r w:rsidR="00E36743" w:rsidRPr="00800A07">
        <w:rPr>
          <w:rFonts w:eastAsia="Calibri" w:cs="Arial"/>
          <w:b w:val="0"/>
          <w:szCs w:val="24"/>
        </w:rPr>
        <w:t>O</w:t>
      </w:r>
      <w:r w:rsidRPr="00800A07">
        <w:rPr>
          <w:rFonts w:eastAsia="Calibri" w:cs="Arial"/>
          <w:b w:val="0"/>
          <w:szCs w:val="24"/>
        </w:rPr>
        <w:t>rganisation</w:t>
      </w:r>
      <w:r w:rsidR="00E36743" w:rsidRPr="00800A07">
        <w:rPr>
          <w:rFonts w:eastAsia="Calibri" w:cs="Arial"/>
          <w:b w:val="0"/>
          <w:szCs w:val="24"/>
        </w:rPr>
        <w:t>’</w:t>
      </w:r>
      <w:r w:rsidRPr="00800A07">
        <w:rPr>
          <w:rFonts w:eastAsia="Calibri" w:cs="Arial"/>
          <w:b w:val="0"/>
          <w:szCs w:val="24"/>
        </w:rPr>
        <w:t>s aims and the main services/activities you provide</w:t>
      </w:r>
    </w:p>
    <w:p w14:paraId="57ACD385" w14:textId="77777777" w:rsidR="00DF69DA" w:rsidRPr="00800A07" w:rsidRDefault="00DF69DA" w:rsidP="004A6966">
      <w:pPr>
        <w:pStyle w:val="BodyText"/>
        <w:rPr>
          <w:rFonts w:ascii="Montserrat" w:eastAsia="Calibri" w:hAnsi="Montserrat" w:cs="Arial"/>
          <w:b w:val="0"/>
          <w:szCs w:val="24"/>
        </w:rPr>
      </w:pPr>
    </w:p>
    <w:p w14:paraId="1C3B8C74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338810A3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05F31689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59B426A9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6F3C17A1" w14:textId="77777777" w:rsidR="00DF69DA" w:rsidRPr="00800A07" w:rsidRDefault="00DF69DA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6F636D74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546ADF9E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2311A091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7649B14A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04236331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Calibri" w:hAnsi="Montserrat" w:cs="Arial"/>
          <w:b w:val="0"/>
          <w:szCs w:val="24"/>
        </w:rPr>
      </w:pPr>
    </w:p>
    <w:p w14:paraId="5CA0F34A" w14:textId="77777777" w:rsidR="004A6966" w:rsidRPr="00800A07" w:rsidRDefault="004A6966" w:rsidP="004A6966">
      <w:pPr>
        <w:pStyle w:val="BodyText"/>
        <w:rPr>
          <w:rFonts w:ascii="Montserrat" w:eastAsia="Calibri" w:hAnsi="Montserrat" w:cs="Arial"/>
          <w:b w:val="0"/>
          <w:szCs w:val="24"/>
        </w:rPr>
      </w:pPr>
    </w:p>
    <w:p w14:paraId="25A24955" w14:textId="0FA9428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3. How many people are involved</w:t>
      </w:r>
      <w:r w:rsidR="00E36743" w:rsidRPr="00800A07">
        <w:rPr>
          <w:rFonts w:eastAsia="Calibri" w:cs="Arial"/>
          <w:b w:val="0"/>
          <w:szCs w:val="24"/>
        </w:rPr>
        <w:t xml:space="preserve"> with your Organisation? </w:t>
      </w:r>
    </w:p>
    <w:p w14:paraId="5DE4077C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 xml:space="preserve"> </w:t>
      </w:r>
    </w:p>
    <w:p w14:paraId="10001670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Committee Members ____</w:t>
      </w:r>
      <w:proofErr w:type="gramStart"/>
      <w:r w:rsidRPr="00800A07">
        <w:rPr>
          <w:rFonts w:eastAsia="Calibri" w:cs="Arial"/>
          <w:b w:val="0"/>
          <w:szCs w:val="24"/>
        </w:rPr>
        <w:t>_  Volunteers</w:t>
      </w:r>
      <w:proofErr w:type="gramEnd"/>
      <w:r w:rsidRPr="00800A07">
        <w:rPr>
          <w:rFonts w:eastAsia="Calibri" w:cs="Arial"/>
          <w:b w:val="0"/>
          <w:szCs w:val="24"/>
        </w:rPr>
        <w:t xml:space="preserve"> ____</w:t>
      </w:r>
      <w:proofErr w:type="gramStart"/>
      <w:r w:rsidRPr="00800A07">
        <w:rPr>
          <w:rFonts w:eastAsia="Calibri" w:cs="Arial"/>
          <w:b w:val="0"/>
          <w:szCs w:val="24"/>
        </w:rPr>
        <w:t>_  Paid</w:t>
      </w:r>
      <w:proofErr w:type="gramEnd"/>
      <w:r w:rsidRPr="00800A07">
        <w:rPr>
          <w:rFonts w:eastAsia="Calibri" w:cs="Arial"/>
          <w:b w:val="0"/>
          <w:szCs w:val="24"/>
        </w:rPr>
        <w:t xml:space="preserve"> staff ____</w:t>
      </w:r>
      <w:proofErr w:type="gramStart"/>
      <w:r w:rsidRPr="00800A07">
        <w:rPr>
          <w:rFonts w:eastAsia="Calibri" w:cs="Arial"/>
          <w:b w:val="0"/>
          <w:szCs w:val="24"/>
        </w:rPr>
        <w:t>_  Members</w:t>
      </w:r>
      <w:proofErr w:type="gramEnd"/>
      <w:r w:rsidRPr="00800A07">
        <w:rPr>
          <w:rFonts w:eastAsia="Calibri" w:cs="Arial"/>
          <w:b w:val="0"/>
          <w:szCs w:val="24"/>
        </w:rPr>
        <w:t xml:space="preserve"> _____</w:t>
      </w:r>
    </w:p>
    <w:p w14:paraId="6E6979DC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</w:p>
    <w:p w14:paraId="5F74EF72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4. Please provide the following details about your bank account:</w:t>
      </w:r>
    </w:p>
    <w:p w14:paraId="2412D271" w14:textId="77777777" w:rsidR="00DF69DA" w:rsidRPr="00800A07" w:rsidRDefault="00DF69DA" w:rsidP="004A6966">
      <w:pPr>
        <w:pStyle w:val="BodyText"/>
        <w:rPr>
          <w:rFonts w:eastAsia="Calibri" w:cs="Arial"/>
          <w:b w:val="0"/>
          <w:szCs w:val="24"/>
        </w:rPr>
      </w:pPr>
    </w:p>
    <w:p w14:paraId="011FED5B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Bank/Building society Name</w:t>
      </w:r>
      <w:r w:rsidRPr="00800A07">
        <w:rPr>
          <w:rFonts w:eastAsia="Calibri" w:cs="Arial"/>
          <w:b w:val="0"/>
          <w:szCs w:val="24"/>
        </w:rPr>
        <w:tab/>
      </w:r>
    </w:p>
    <w:p w14:paraId="40E1674B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22447AAC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 xml:space="preserve">Name of account </w:t>
      </w:r>
      <w:r w:rsidRPr="00800A07">
        <w:rPr>
          <w:rFonts w:eastAsia="Calibri" w:cs="Arial"/>
          <w:b w:val="0"/>
          <w:szCs w:val="24"/>
        </w:rPr>
        <w:tab/>
      </w:r>
    </w:p>
    <w:p w14:paraId="17103115" w14:textId="77777777" w:rsidR="0092523A" w:rsidRPr="00800A07" w:rsidRDefault="0092523A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3822CFEF" w14:textId="27EBAB1D" w:rsidR="004A6966" w:rsidRPr="00800A07" w:rsidRDefault="0092523A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 w:val="20"/>
        </w:rPr>
      </w:pPr>
      <w:r w:rsidRPr="00800A07">
        <w:rPr>
          <w:rFonts w:eastAsia="Calibri" w:cs="Arial"/>
          <w:b w:val="0"/>
          <w:sz w:val="20"/>
        </w:rPr>
        <w:t>(Please do not include your bank account number)</w:t>
      </w:r>
    </w:p>
    <w:p w14:paraId="2A8FC730" w14:textId="77777777" w:rsidR="004A6966" w:rsidRPr="00800A07" w:rsidRDefault="004A6966" w:rsidP="004A6966">
      <w:pPr>
        <w:pStyle w:val="BodyText"/>
        <w:rPr>
          <w:rFonts w:ascii="Montserrat" w:eastAsia="Calibri" w:hAnsi="Montserrat" w:cs="Arial"/>
          <w:b w:val="0"/>
          <w:szCs w:val="24"/>
        </w:rPr>
      </w:pPr>
    </w:p>
    <w:p w14:paraId="68D93B3A" w14:textId="4A9D326A" w:rsidR="004A6966" w:rsidRPr="00800A07" w:rsidRDefault="00AD42D2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5</w:t>
      </w:r>
      <w:r w:rsidR="004A6966" w:rsidRPr="00800A07">
        <w:rPr>
          <w:rFonts w:eastAsia="Calibri" w:cs="Arial"/>
          <w:b w:val="0"/>
          <w:szCs w:val="24"/>
        </w:rPr>
        <w:t>.  Where in Pembrokeshire will the project take place?</w:t>
      </w:r>
    </w:p>
    <w:p w14:paraId="70C20226" w14:textId="77777777" w:rsidR="00DF69DA" w:rsidRPr="00800A07" w:rsidRDefault="00DF69DA" w:rsidP="004A6966">
      <w:pPr>
        <w:pStyle w:val="BodyText"/>
        <w:rPr>
          <w:rFonts w:eastAsia="Calibri" w:cs="Arial"/>
          <w:b w:val="0"/>
          <w:szCs w:val="24"/>
        </w:rPr>
      </w:pPr>
    </w:p>
    <w:p w14:paraId="5DD96317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77BB49C9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670A9B74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1CFA9FAA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</w:p>
    <w:p w14:paraId="55CBED29" w14:textId="28B4C26C" w:rsidR="004A6966" w:rsidRPr="00800A07" w:rsidRDefault="00AD42D2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6</w:t>
      </w:r>
      <w:r w:rsidR="004A6966" w:rsidRPr="00800A07">
        <w:rPr>
          <w:rFonts w:eastAsia="Calibri" w:cs="Arial"/>
          <w:b w:val="0"/>
          <w:szCs w:val="24"/>
        </w:rPr>
        <w:t xml:space="preserve">. How much money are you requesting from the South Hook LNG Community Fund? </w:t>
      </w:r>
    </w:p>
    <w:p w14:paraId="0B5624C6" w14:textId="77777777" w:rsidR="00DF69DA" w:rsidRPr="00800A07" w:rsidRDefault="00DF69DA" w:rsidP="004A6966">
      <w:pPr>
        <w:pStyle w:val="BodyText"/>
        <w:rPr>
          <w:rFonts w:eastAsia="Calibri" w:cs="Arial"/>
          <w:b w:val="0"/>
          <w:szCs w:val="24"/>
        </w:rPr>
      </w:pPr>
    </w:p>
    <w:p w14:paraId="02CD8278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2112F476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6F39158E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7BFCCC63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(Maximum £</w:t>
      </w:r>
      <w:r w:rsidR="008E56D5" w:rsidRPr="00800A07">
        <w:rPr>
          <w:rFonts w:eastAsia="Calibri" w:cs="Arial"/>
          <w:b w:val="0"/>
          <w:szCs w:val="24"/>
        </w:rPr>
        <w:t>500</w:t>
      </w:r>
      <w:r w:rsidRPr="00800A07">
        <w:rPr>
          <w:rFonts w:eastAsia="Calibri" w:cs="Arial"/>
          <w:b w:val="0"/>
          <w:szCs w:val="24"/>
        </w:rPr>
        <w:t>)</w:t>
      </w:r>
    </w:p>
    <w:p w14:paraId="2C39F012" w14:textId="77777777" w:rsidR="008E56D5" w:rsidRPr="00800A07" w:rsidRDefault="008E56D5" w:rsidP="004A6966">
      <w:pPr>
        <w:pStyle w:val="BodyText"/>
        <w:rPr>
          <w:rFonts w:eastAsia="Calibri" w:cs="Arial"/>
          <w:b w:val="0"/>
          <w:szCs w:val="24"/>
        </w:rPr>
      </w:pPr>
    </w:p>
    <w:p w14:paraId="341C5A4F" w14:textId="77777777" w:rsidR="008341B4" w:rsidRPr="00800A07" w:rsidRDefault="008341B4" w:rsidP="004A6966">
      <w:pPr>
        <w:pStyle w:val="BodyText"/>
        <w:rPr>
          <w:rFonts w:eastAsia="Calibri" w:cs="Arial"/>
          <w:b w:val="0"/>
          <w:szCs w:val="24"/>
        </w:rPr>
      </w:pPr>
    </w:p>
    <w:p w14:paraId="182E0501" w14:textId="77777777" w:rsidR="008341B4" w:rsidRPr="00800A07" w:rsidRDefault="008341B4" w:rsidP="004A6966">
      <w:pPr>
        <w:pStyle w:val="BodyText"/>
        <w:rPr>
          <w:rFonts w:eastAsia="Calibri" w:cs="Arial"/>
          <w:b w:val="0"/>
          <w:szCs w:val="24"/>
        </w:rPr>
      </w:pPr>
    </w:p>
    <w:p w14:paraId="071D5493" w14:textId="77777777" w:rsidR="008341B4" w:rsidRPr="00800A07" w:rsidRDefault="008341B4" w:rsidP="004A6966">
      <w:pPr>
        <w:pStyle w:val="BodyText"/>
        <w:rPr>
          <w:rFonts w:eastAsia="Calibri" w:cs="Arial"/>
          <w:b w:val="0"/>
          <w:szCs w:val="24"/>
        </w:rPr>
      </w:pPr>
    </w:p>
    <w:p w14:paraId="09223C04" w14:textId="77777777" w:rsidR="008341B4" w:rsidRPr="00800A07" w:rsidRDefault="008341B4" w:rsidP="004A6966">
      <w:pPr>
        <w:pStyle w:val="BodyText"/>
        <w:rPr>
          <w:rFonts w:eastAsia="Calibri" w:cs="Arial"/>
          <w:b w:val="0"/>
          <w:szCs w:val="24"/>
        </w:rPr>
      </w:pPr>
    </w:p>
    <w:p w14:paraId="1DC23C69" w14:textId="77777777" w:rsidR="008341B4" w:rsidRPr="00800A07" w:rsidRDefault="008341B4" w:rsidP="004A6966">
      <w:pPr>
        <w:pStyle w:val="BodyText"/>
        <w:rPr>
          <w:rFonts w:eastAsia="Calibri" w:cs="Arial"/>
          <w:b w:val="0"/>
          <w:szCs w:val="24"/>
        </w:rPr>
      </w:pPr>
    </w:p>
    <w:p w14:paraId="45BBB0FD" w14:textId="01651423" w:rsidR="004A6966" w:rsidRPr="00800A07" w:rsidRDefault="00AD42D2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lastRenderedPageBreak/>
        <w:t>7</w:t>
      </w:r>
      <w:r w:rsidR="004A6966" w:rsidRPr="00800A07">
        <w:rPr>
          <w:rFonts w:eastAsia="Calibri" w:cs="Arial"/>
          <w:b w:val="0"/>
          <w:szCs w:val="24"/>
        </w:rPr>
        <w:t xml:space="preserve">. Tell us the start date and end date of your project/ when you intend to spend </w:t>
      </w:r>
      <w:r w:rsidR="00101048" w:rsidRPr="00800A07">
        <w:rPr>
          <w:rFonts w:eastAsia="Calibri" w:cs="Arial"/>
          <w:b w:val="0"/>
          <w:szCs w:val="24"/>
        </w:rPr>
        <w:t>the fun</w:t>
      </w:r>
      <w:r w:rsidR="006F1514" w:rsidRPr="00800A07">
        <w:rPr>
          <w:rFonts w:eastAsia="Calibri" w:cs="Arial"/>
          <w:b w:val="0"/>
          <w:szCs w:val="24"/>
        </w:rPr>
        <w:t>d</w:t>
      </w:r>
      <w:r w:rsidR="00101048" w:rsidRPr="00800A07">
        <w:rPr>
          <w:rFonts w:eastAsia="Calibri" w:cs="Arial"/>
          <w:b w:val="0"/>
          <w:szCs w:val="24"/>
        </w:rPr>
        <w:t xml:space="preserve">ing </w:t>
      </w:r>
    </w:p>
    <w:p w14:paraId="4C81BA91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</w:p>
    <w:p w14:paraId="27DF32A8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Start date</w:t>
      </w:r>
      <w:r w:rsidRPr="00800A07">
        <w:rPr>
          <w:rFonts w:eastAsia="Calibri" w:cs="Arial"/>
          <w:b w:val="0"/>
          <w:szCs w:val="24"/>
        </w:rPr>
        <w:tab/>
        <w:t xml:space="preserve">    </w:t>
      </w:r>
      <w:r w:rsidR="00974956" w:rsidRPr="00800A07">
        <w:rPr>
          <w:rFonts w:eastAsia="Calibri" w:cs="Arial"/>
          <w:b w:val="0"/>
          <w:szCs w:val="24"/>
        </w:rPr>
        <w:tab/>
      </w:r>
      <w:r w:rsidRPr="00800A07">
        <w:rPr>
          <w:rFonts w:eastAsia="Calibri" w:cs="Arial"/>
          <w:b w:val="0"/>
          <w:szCs w:val="24"/>
        </w:rPr>
        <w:t xml:space="preserve">                                                 End date</w:t>
      </w:r>
    </w:p>
    <w:p w14:paraId="38A712AD" w14:textId="77777777" w:rsidR="00974956" w:rsidRPr="00800A07" w:rsidRDefault="0097495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7C8440CC" w14:textId="77777777" w:rsidR="004E63B2" w:rsidRPr="00800A07" w:rsidRDefault="004E63B2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05E527EE" w14:textId="516CE8A3" w:rsidR="0009164B" w:rsidRDefault="0009164B" w:rsidP="0009164B">
      <w:pPr>
        <w:pStyle w:val="BodyText"/>
        <w:rPr>
          <w:rFonts w:eastAsia="Calibri" w:cs="Arial"/>
          <w:bCs/>
          <w:color w:val="000000" w:themeColor="text1"/>
          <w:sz w:val="22"/>
          <w:szCs w:val="22"/>
        </w:rPr>
      </w:pPr>
      <w:r w:rsidRPr="00F51D43">
        <w:rPr>
          <w:rFonts w:eastAsia="Calibri" w:cs="Arial"/>
          <w:bCs/>
          <w:color w:val="000000" w:themeColor="text1"/>
          <w:sz w:val="22"/>
          <w:szCs w:val="22"/>
        </w:rPr>
        <w:t xml:space="preserve">Project start dates must be at least 4 weeks after published </w:t>
      </w:r>
      <w:r w:rsidR="00DB6A4B" w:rsidRPr="00F51D43">
        <w:rPr>
          <w:rFonts w:eastAsia="Calibri" w:cs="Arial"/>
          <w:bCs/>
          <w:color w:val="000000" w:themeColor="text1"/>
          <w:sz w:val="22"/>
          <w:szCs w:val="22"/>
        </w:rPr>
        <w:t xml:space="preserve">application </w:t>
      </w:r>
      <w:r w:rsidRPr="00F51D43">
        <w:rPr>
          <w:rFonts w:eastAsia="Calibri" w:cs="Arial"/>
          <w:bCs/>
          <w:color w:val="000000" w:themeColor="text1"/>
          <w:sz w:val="22"/>
          <w:szCs w:val="22"/>
        </w:rPr>
        <w:t>deadline dates</w:t>
      </w:r>
    </w:p>
    <w:p w14:paraId="14371FCF" w14:textId="77777777" w:rsidR="00F51D43" w:rsidRDefault="00F51D43" w:rsidP="0009164B">
      <w:pPr>
        <w:pStyle w:val="BodyText"/>
        <w:rPr>
          <w:rFonts w:eastAsia="Calibri" w:cs="Arial"/>
          <w:b w:val="0"/>
          <w:szCs w:val="24"/>
        </w:rPr>
      </w:pPr>
    </w:p>
    <w:p w14:paraId="1A4A2665" w14:textId="77777777" w:rsidR="008E56D5" w:rsidRPr="00F51D43" w:rsidRDefault="008E56D5" w:rsidP="004A6966">
      <w:pPr>
        <w:pStyle w:val="BodyText"/>
        <w:rPr>
          <w:rFonts w:eastAsia="Calibri" w:cs="Arial"/>
          <w:b w:val="0"/>
          <w:sz w:val="4"/>
          <w:szCs w:val="4"/>
        </w:rPr>
      </w:pPr>
    </w:p>
    <w:p w14:paraId="5C234553" w14:textId="6B69F1A8" w:rsidR="004A6966" w:rsidRPr="00800A07" w:rsidRDefault="00AD42D2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8</w:t>
      </w:r>
      <w:r w:rsidR="004A6966" w:rsidRPr="00800A07">
        <w:rPr>
          <w:rFonts w:eastAsia="Calibri" w:cs="Arial"/>
          <w:b w:val="0"/>
          <w:szCs w:val="24"/>
        </w:rPr>
        <w:t xml:space="preserve">. What does your </w:t>
      </w:r>
      <w:r w:rsidR="00E36743" w:rsidRPr="00800A07">
        <w:rPr>
          <w:rFonts w:eastAsia="Calibri" w:cs="Arial"/>
          <w:b w:val="0"/>
          <w:szCs w:val="24"/>
        </w:rPr>
        <w:t>O</w:t>
      </w:r>
      <w:r w:rsidR="004A6966" w:rsidRPr="00800A07">
        <w:rPr>
          <w:rFonts w:eastAsia="Calibri" w:cs="Arial"/>
          <w:b w:val="0"/>
          <w:szCs w:val="24"/>
        </w:rPr>
        <w:t xml:space="preserve">rganisation wish to spend </w:t>
      </w:r>
      <w:r w:rsidR="00101048" w:rsidRPr="00800A07">
        <w:rPr>
          <w:rFonts w:eastAsia="Calibri" w:cs="Arial"/>
          <w:b w:val="0"/>
          <w:szCs w:val="24"/>
        </w:rPr>
        <w:t xml:space="preserve">funding </w:t>
      </w:r>
      <w:r w:rsidR="004A6966" w:rsidRPr="00800A07">
        <w:rPr>
          <w:rFonts w:eastAsia="Calibri" w:cs="Arial"/>
          <w:b w:val="0"/>
          <w:szCs w:val="24"/>
        </w:rPr>
        <w:t>from the South Hook LNG Community</w:t>
      </w:r>
      <w:r w:rsidR="00FD0069" w:rsidRPr="00800A07">
        <w:rPr>
          <w:rFonts w:eastAsia="Calibri" w:cs="Arial"/>
          <w:b w:val="0"/>
          <w:szCs w:val="24"/>
        </w:rPr>
        <w:t xml:space="preserve"> </w:t>
      </w:r>
      <w:r w:rsidR="004A6966" w:rsidRPr="00800A07">
        <w:rPr>
          <w:rFonts w:eastAsia="Calibri" w:cs="Arial"/>
          <w:b w:val="0"/>
          <w:szCs w:val="24"/>
        </w:rPr>
        <w:t>Fund on?</w:t>
      </w:r>
      <w:r w:rsidR="006F1514" w:rsidRPr="00800A07">
        <w:rPr>
          <w:rFonts w:eastAsia="Calibri" w:cs="Arial"/>
          <w:b w:val="0"/>
          <w:szCs w:val="24"/>
        </w:rPr>
        <w:t xml:space="preserve"> </w:t>
      </w:r>
      <w:r w:rsidR="004A6966" w:rsidRPr="00800A07">
        <w:rPr>
          <w:rFonts w:eastAsia="Calibri" w:cs="Arial"/>
          <w:b w:val="0"/>
          <w:szCs w:val="24"/>
        </w:rPr>
        <w:t xml:space="preserve"> What will you purchase and what project/ activities will they be used for?</w:t>
      </w:r>
    </w:p>
    <w:p w14:paraId="50277930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</w:p>
    <w:p w14:paraId="1560FFD4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4543363E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3E84B447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0404D3C6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483D0D73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6939C94B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68EC3E40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4A1D0EB1" w14:textId="77777777" w:rsidR="004603B5" w:rsidRPr="00800A07" w:rsidRDefault="004603B5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57C9764A" w14:textId="77777777" w:rsidR="004603B5" w:rsidRPr="00800A07" w:rsidRDefault="004603B5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66CBD47D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34A3B6EC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07AD4AB6" w14:textId="77777777" w:rsidR="00C931CE" w:rsidRPr="00800A07" w:rsidRDefault="00C931CE" w:rsidP="004A6966">
      <w:pPr>
        <w:pStyle w:val="BodyText"/>
        <w:rPr>
          <w:rFonts w:eastAsia="Calibri" w:cs="Arial"/>
          <w:b w:val="0"/>
          <w:szCs w:val="24"/>
        </w:rPr>
      </w:pPr>
    </w:p>
    <w:p w14:paraId="1E17ECD4" w14:textId="5CFA4B0D" w:rsidR="004A6966" w:rsidRPr="00800A07" w:rsidRDefault="00AD42D2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9</w:t>
      </w:r>
      <w:r w:rsidR="004A6966" w:rsidRPr="00800A07">
        <w:rPr>
          <w:rFonts w:eastAsia="Calibri" w:cs="Arial"/>
          <w:b w:val="0"/>
          <w:szCs w:val="24"/>
        </w:rPr>
        <w:t>. Please provide a full breakdown of what you will do with the money.  Give clear costings with exact figures.</w:t>
      </w:r>
      <w:r w:rsidR="008E56D5" w:rsidRPr="00800A07">
        <w:rPr>
          <w:rFonts w:eastAsia="Calibri" w:cs="Arial"/>
          <w:b w:val="0"/>
          <w:szCs w:val="24"/>
        </w:rPr>
        <w:t xml:space="preserve">  </w:t>
      </w:r>
      <w:r w:rsidR="004A6966" w:rsidRPr="00800A07">
        <w:rPr>
          <w:rFonts w:eastAsia="Calibri" w:cs="Arial"/>
          <w:b w:val="0"/>
          <w:szCs w:val="24"/>
        </w:rPr>
        <w:t xml:space="preserve">This </w:t>
      </w:r>
      <w:r w:rsidR="00101048" w:rsidRPr="00800A07">
        <w:rPr>
          <w:rFonts w:eastAsia="Calibri" w:cs="Arial"/>
          <w:b w:val="0"/>
          <w:szCs w:val="24"/>
        </w:rPr>
        <w:t xml:space="preserve">funding </w:t>
      </w:r>
      <w:r w:rsidR="004A6966" w:rsidRPr="00800A07">
        <w:rPr>
          <w:rFonts w:eastAsia="Calibri" w:cs="Arial"/>
          <w:b w:val="0"/>
          <w:szCs w:val="24"/>
        </w:rPr>
        <w:t xml:space="preserve">cannot </w:t>
      </w:r>
      <w:r w:rsidR="00E36743" w:rsidRPr="00800A07">
        <w:rPr>
          <w:rFonts w:eastAsia="Calibri" w:cs="Arial"/>
          <w:b w:val="0"/>
          <w:szCs w:val="24"/>
        </w:rPr>
        <w:t xml:space="preserve">be used for </w:t>
      </w:r>
      <w:r w:rsidR="004A6966" w:rsidRPr="00800A07">
        <w:rPr>
          <w:rFonts w:eastAsia="Calibri" w:cs="Arial"/>
          <w:b w:val="0"/>
          <w:szCs w:val="24"/>
        </w:rPr>
        <w:t xml:space="preserve">items that have already been purchased or will be purchased prior to receiving </w:t>
      </w:r>
      <w:r w:rsidR="00101048" w:rsidRPr="00800A07">
        <w:rPr>
          <w:rFonts w:eastAsia="Calibri" w:cs="Arial"/>
          <w:b w:val="0"/>
          <w:szCs w:val="24"/>
        </w:rPr>
        <w:t>the funds</w:t>
      </w:r>
      <w:r w:rsidR="008B4974">
        <w:rPr>
          <w:rFonts w:eastAsia="Calibri" w:cs="Arial"/>
          <w:b w:val="0"/>
          <w:szCs w:val="24"/>
        </w:rPr>
        <w:t xml:space="preserve">. </w:t>
      </w:r>
      <w:r w:rsidR="00101048" w:rsidRPr="00800A07">
        <w:rPr>
          <w:rFonts w:eastAsia="Calibri" w:cs="Arial"/>
          <w:b w:val="0"/>
          <w:szCs w:val="24"/>
        </w:rPr>
        <w:t xml:space="preserve"> </w:t>
      </w:r>
    </w:p>
    <w:p w14:paraId="16E54A26" w14:textId="77777777" w:rsidR="00D25CD5" w:rsidRPr="00800A07" w:rsidRDefault="00D25CD5" w:rsidP="004A6966">
      <w:pPr>
        <w:pStyle w:val="BodyText"/>
        <w:rPr>
          <w:rFonts w:eastAsia="Calibri" w:cs="Arial"/>
          <w:b w:val="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2679"/>
      </w:tblGrid>
      <w:tr w:rsidR="00800A07" w:rsidRPr="00800A07" w14:paraId="25BC7166" w14:textId="77777777" w:rsidTr="001B1A4E">
        <w:tc>
          <w:tcPr>
            <w:tcW w:w="4815" w:type="dxa"/>
          </w:tcPr>
          <w:p w14:paraId="755A5211" w14:textId="77777777" w:rsidR="00D25CD5" w:rsidRPr="00800A07" w:rsidRDefault="001B1A4E" w:rsidP="00D25CD5">
            <w:pPr>
              <w:pStyle w:val="BodyText"/>
              <w:rPr>
                <w:rFonts w:eastAsia="Calibri" w:cs="Arial"/>
                <w:b w:val="0"/>
                <w:szCs w:val="24"/>
              </w:rPr>
            </w:pPr>
            <w:r w:rsidRPr="00800A07">
              <w:rPr>
                <w:rFonts w:eastAsia="Calibri" w:cs="Arial"/>
                <w:b w:val="0"/>
                <w:szCs w:val="24"/>
              </w:rPr>
              <w:t>Item of expenditure</w:t>
            </w:r>
          </w:p>
        </w:tc>
        <w:tc>
          <w:tcPr>
            <w:tcW w:w="2693" w:type="dxa"/>
          </w:tcPr>
          <w:p w14:paraId="250B5435" w14:textId="77777777" w:rsidR="001B1A4E" w:rsidRPr="00800A07" w:rsidRDefault="001B1A4E" w:rsidP="001B1A4E">
            <w:pPr>
              <w:pStyle w:val="BodyText"/>
              <w:rPr>
                <w:rFonts w:eastAsia="Calibri" w:cs="Arial"/>
                <w:b w:val="0"/>
                <w:szCs w:val="24"/>
              </w:rPr>
            </w:pPr>
            <w:r w:rsidRPr="00800A07">
              <w:rPr>
                <w:rFonts w:eastAsia="Calibri" w:cs="Arial"/>
                <w:b w:val="0"/>
                <w:szCs w:val="24"/>
              </w:rPr>
              <w:t>Cost of item</w:t>
            </w:r>
          </w:p>
          <w:p w14:paraId="3EAA3CD0" w14:textId="77777777" w:rsidR="00D25CD5" w:rsidRPr="00800A07" w:rsidRDefault="001B1A4E" w:rsidP="001B1A4E">
            <w:pPr>
              <w:pStyle w:val="BodyText"/>
              <w:rPr>
                <w:rFonts w:eastAsia="Calibri" w:cs="Arial"/>
                <w:b w:val="0"/>
                <w:szCs w:val="24"/>
              </w:rPr>
            </w:pPr>
            <w:r w:rsidRPr="00800A07">
              <w:rPr>
                <w:rFonts w:eastAsia="Calibri" w:cs="Arial"/>
                <w:b w:val="0"/>
                <w:szCs w:val="24"/>
              </w:rPr>
              <w:t>(include VAT)</w:t>
            </w:r>
          </w:p>
        </w:tc>
        <w:tc>
          <w:tcPr>
            <w:tcW w:w="2679" w:type="dxa"/>
          </w:tcPr>
          <w:p w14:paraId="23EBBCF3" w14:textId="77777777" w:rsidR="00D25CD5" w:rsidRPr="00800A07" w:rsidRDefault="001B1A4E" w:rsidP="00D25CD5">
            <w:pPr>
              <w:pStyle w:val="BodyText"/>
              <w:rPr>
                <w:rFonts w:eastAsia="Calibri" w:cs="Arial"/>
                <w:b w:val="0"/>
                <w:szCs w:val="24"/>
              </w:rPr>
            </w:pPr>
            <w:r w:rsidRPr="00800A07">
              <w:rPr>
                <w:rFonts w:eastAsia="Calibri" w:cs="Arial"/>
                <w:b w:val="0"/>
                <w:szCs w:val="24"/>
              </w:rPr>
              <w:t>Amount requested from Community Fund</w:t>
            </w:r>
          </w:p>
        </w:tc>
      </w:tr>
      <w:tr w:rsidR="00800A07" w:rsidRPr="00800A07" w14:paraId="65604123" w14:textId="77777777" w:rsidTr="001B1A4E">
        <w:tc>
          <w:tcPr>
            <w:tcW w:w="4815" w:type="dxa"/>
          </w:tcPr>
          <w:p w14:paraId="49571598" w14:textId="77777777" w:rsidR="00D25CD5" w:rsidRPr="00800A07" w:rsidRDefault="00D25CD5" w:rsidP="00D25CD5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  <w:p w14:paraId="2CE44342" w14:textId="77777777" w:rsidR="00D25CD5" w:rsidRPr="00800A07" w:rsidRDefault="00D25CD5" w:rsidP="00D25CD5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  <w:tc>
          <w:tcPr>
            <w:tcW w:w="2693" w:type="dxa"/>
          </w:tcPr>
          <w:p w14:paraId="4BF5090D" w14:textId="77777777" w:rsidR="00D25CD5" w:rsidRPr="00800A07" w:rsidRDefault="00D25CD5" w:rsidP="00D25CD5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  <w:tc>
          <w:tcPr>
            <w:tcW w:w="2679" w:type="dxa"/>
          </w:tcPr>
          <w:p w14:paraId="12691BE8" w14:textId="77777777" w:rsidR="00D25CD5" w:rsidRPr="00800A07" w:rsidRDefault="00D25CD5" w:rsidP="00D25CD5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</w:tr>
      <w:tr w:rsidR="00800A07" w:rsidRPr="00800A07" w14:paraId="0F5A54A0" w14:textId="77777777" w:rsidTr="001B1A4E">
        <w:tc>
          <w:tcPr>
            <w:tcW w:w="4815" w:type="dxa"/>
          </w:tcPr>
          <w:p w14:paraId="38AFBBD9" w14:textId="77777777" w:rsidR="001B1A4E" w:rsidRPr="00800A07" w:rsidRDefault="001B1A4E" w:rsidP="00D25CD5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  <w:p w14:paraId="48C64F65" w14:textId="77777777" w:rsidR="001B1A4E" w:rsidRPr="00800A07" w:rsidRDefault="001B1A4E" w:rsidP="00D25CD5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  <w:tc>
          <w:tcPr>
            <w:tcW w:w="2693" w:type="dxa"/>
          </w:tcPr>
          <w:p w14:paraId="7AE0AE2E" w14:textId="77777777" w:rsidR="001B1A4E" w:rsidRPr="00800A07" w:rsidRDefault="001B1A4E" w:rsidP="00D25CD5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  <w:tc>
          <w:tcPr>
            <w:tcW w:w="2679" w:type="dxa"/>
          </w:tcPr>
          <w:p w14:paraId="18870869" w14:textId="77777777" w:rsidR="001B1A4E" w:rsidRPr="00800A07" w:rsidRDefault="001B1A4E" w:rsidP="00D25CD5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</w:tr>
      <w:tr w:rsidR="00800A07" w:rsidRPr="00800A07" w14:paraId="096F62F3" w14:textId="77777777" w:rsidTr="001B1A4E">
        <w:tc>
          <w:tcPr>
            <w:tcW w:w="4815" w:type="dxa"/>
          </w:tcPr>
          <w:p w14:paraId="176D459C" w14:textId="77777777" w:rsidR="001B1A4E" w:rsidRPr="00800A07" w:rsidRDefault="001B1A4E" w:rsidP="00D25CD5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  <w:p w14:paraId="56143016" w14:textId="77777777" w:rsidR="001B1A4E" w:rsidRPr="00800A07" w:rsidRDefault="001B1A4E" w:rsidP="00D25CD5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  <w:tc>
          <w:tcPr>
            <w:tcW w:w="2693" w:type="dxa"/>
          </w:tcPr>
          <w:p w14:paraId="5F85A198" w14:textId="77777777" w:rsidR="001B1A4E" w:rsidRPr="00800A07" w:rsidRDefault="001B1A4E" w:rsidP="00D25CD5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  <w:tc>
          <w:tcPr>
            <w:tcW w:w="2679" w:type="dxa"/>
          </w:tcPr>
          <w:p w14:paraId="249529C0" w14:textId="77777777" w:rsidR="001B1A4E" w:rsidRPr="00800A07" w:rsidRDefault="001B1A4E" w:rsidP="00D25CD5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</w:tr>
      <w:tr w:rsidR="00800A07" w:rsidRPr="00800A07" w14:paraId="793F3FCD" w14:textId="77777777" w:rsidTr="001B1A4E">
        <w:tc>
          <w:tcPr>
            <w:tcW w:w="4815" w:type="dxa"/>
          </w:tcPr>
          <w:p w14:paraId="1133C099" w14:textId="77777777" w:rsidR="00D25CD5" w:rsidRPr="00800A07" w:rsidRDefault="00D25CD5" w:rsidP="00D25CD5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  <w:p w14:paraId="09706987" w14:textId="77777777" w:rsidR="00D25CD5" w:rsidRPr="00800A07" w:rsidRDefault="00D25CD5" w:rsidP="00D25CD5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  <w:tc>
          <w:tcPr>
            <w:tcW w:w="2693" w:type="dxa"/>
          </w:tcPr>
          <w:p w14:paraId="388D1F82" w14:textId="77777777" w:rsidR="00D25CD5" w:rsidRPr="00800A07" w:rsidRDefault="00D25CD5" w:rsidP="00D25CD5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  <w:tc>
          <w:tcPr>
            <w:tcW w:w="2679" w:type="dxa"/>
          </w:tcPr>
          <w:p w14:paraId="18FE924C" w14:textId="77777777" w:rsidR="00D25CD5" w:rsidRPr="00800A07" w:rsidRDefault="00D25CD5" w:rsidP="00D25CD5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</w:tr>
      <w:tr w:rsidR="00800A07" w:rsidRPr="00800A07" w14:paraId="7FD4E602" w14:textId="77777777" w:rsidTr="001B1A4E">
        <w:tc>
          <w:tcPr>
            <w:tcW w:w="4815" w:type="dxa"/>
          </w:tcPr>
          <w:p w14:paraId="0A7FA5A5" w14:textId="77777777" w:rsidR="00D25CD5" w:rsidRPr="00800A07" w:rsidRDefault="00D25CD5" w:rsidP="00D25CD5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  <w:p w14:paraId="5E025C51" w14:textId="77777777" w:rsidR="00D25CD5" w:rsidRPr="00800A07" w:rsidRDefault="00D25CD5" w:rsidP="00D25CD5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  <w:tc>
          <w:tcPr>
            <w:tcW w:w="2693" w:type="dxa"/>
          </w:tcPr>
          <w:p w14:paraId="1B9C842B" w14:textId="77777777" w:rsidR="00D25CD5" w:rsidRPr="00800A07" w:rsidRDefault="00D25CD5" w:rsidP="00D25CD5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  <w:tc>
          <w:tcPr>
            <w:tcW w:w="2679" w:type="dxa"/>
          </w:tcPr>
          <w:p w14:paraId="5E8718F2" w14:textId="77777777" w:rsidR="00D25CD5" w:rsidRPr="00800A07" w:rsidRDefault="00D25CD5" w:rsidP="00D25CD5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</w:tr>
      <w:tr w:rsidR="00D25CD5" w:rsidRPr="00800A07" w14:paraId="2E889B95" w14:textId="77777777" w:rsidTr="001B1A4E">
        <w:tc>
          <w:tcPr>
            <w:tcW w:w="4815" w:type="dxa"/>
          </w:tcPr>
          <w:p w14:paraId="2588E2B9" w14:textId="454EE4D6" w:rsidR="00D25CD5" w:rsidRPr="00800A07" w:rsidRDefault="00CF3E0B" w:rsidP="00CF3E0B">
            <w:pPr>
              <w:pStyle w:val="BodyText"/>
              <w:jc w:val="right"/>
              <w:rPr>
                <w:rFonts w:eastAsia="Calibri" w:cs="Arial"/>
                <w:szCs w:val="24"/>
              </w:rPr>
            </w:pPr>
            <w:r w:rsidRPr="00800A07">
              <w:rPr>
                <w:rFonts w:eastAsia="Calibri" w:cs="Arial"/>
                <w:szCs w:val="24"/>
              </w:rPr>
              <w:t>TOTAL</w:t>
            </w:r>
          </w:p>
          <w:p w14:paraId="0F6EA0C3" w14:textId="77777777" w:rsidR="00D25CD5" w:rsidRPr="00800A07" w:rsidRDefault="00D25CD5" w:rsidP="00D25CD5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  <w:tc>
          <w:tcPr>
            <w:tcW w:w="2693" w:type="dxa"/>
          </w:tcPr>
          <w:p w14:paraId="221A0C3E" w14:textId="112709C5" w:rsidR="00D25CD5" w:rsidRPr="00800A07" w:rsidRDefault="00586E9C" w:rsidP="00D25CD5">
            <w:pPr>
              <w:pStyle w:val="BodyText"/>
              <w:rPr>
                <w:rFonts w:eastAsia="Calibri" w:cs="Arial"/>
                <w:szCs w:val="24"/>
              </w:rPr>
            </w:pPr>
            <w:r w:rsidRPr="00800A07">
              <w:rPr>
                <w:rFonts w:eastAsia="Calibri" w:cs="Arial"/>
                <w:szCs w:val="24"/>
              </w:rPr>
              <w:t>£</w:t>
            </w:r>
          </w:p>
        </w:tc>
        <w:tc>
          <w:tcPr>
            <w:tcW w:w="2679" w:type="dxa"/>
          </w:tcPr>
          <w:p w14:paraId="5C54713A" w14:textId="21AE91AD" w:rsidR="00D25CD5" w:rsidRPr="00800A07" w:rsidRDefault="00586E9C" w:rsidP="00D25CD5">
            <w:pPr>
              <w:pStyle w:val="BodyText"/>
              <w:rPr>
                <w:rFonts w:eastAsia="Calibri" w:cs="Arial"/>
                <w:szCs w:val="24"/>
              </w:rPr>
            </w:pPr>
            <w:r w:rsidRPr="00800A07">
              <w:rPr>
                <w:rFonts w:eastAsia="Calibri" w:cs="Arial"/>
                <w:szCs w:val="24"/>
              </w:rPr>
              <w:t>£</w:t>
            </w:r>
          </w:p>
        </w:tc>
      </w:tr>
    </w:tbl>
    <w:p w14:paraId="0F201E7A" w14:textId="4258A8E8" w:rsidR="006318E0" w:rsidRPr="00800A07" w:rsidRDefault="006318E0" w:rsidP="006318E0">
      <w:pPr>
        <w:pStyle w:val="BodyText"/>
        <w:rPr>
          <w:rFonts w:eastAsia="Calibri" w:cs="Arial"/>
          <w:b w:val="0"/>
          <w:szCs w:val="24"/>
        </w:rPr>
      </w:pPr>
      <w:r w:rsidRPr="00F51D43">
        <w:rPr>
          <w:rFonts w:eastAsia="Calibri" w:cs="Arial"/>
          <w:bCs/>
          <w:color w:val="000000" w:themeColor="text1"/>
          <w:sz w:val="22"/>
          <w:szCs w:val="22"/>
        </w:rPr>
        <w:t>Please plan project spend at least 4 weeks after published</w:t>
      </w:r>
      <w:r w:rsidR="00DB6A4B" w:rsidRPr="00F51D43">
        <w:rPr>
          <w:rFonts w:eastAsia="Calibri" w:cs="Arial"/>
          <w:bCs/>
          <w:color w:val="000000" w:themeColor="text1"/>
          <w:sz w:val="22"/>
          <w:szCs w:val="22"/>
        </w:rPr>
        <w:t xml:space="preserve"> application</w:t>
      </w:r>
      <w:r w:rsidRPr="00F51D43">
        <w:rPr>
          <w:rFonts w:eastAsia="Calibri" w:cs="Arial"/>
          <w:bCs/>
          <w:color w:val="000000" w:themeColor="text1"/>
          <w:sz w:val="22"/>
          <w:szCs w:val="22"/>
        </w:rPr>
        <w:t xml:space="preserve"> deadline dates</w:t>
      </w:r>
    </w:p>
    <w:p w14:paraId="789DCA09" w14:textId="77777777" w:rsidR="006038FA" w:rsidRDefault="006038FA" w:rsidP="004A6966">
      <w:pPr>
        <w:pStyle w:val="BodyText"/>
        <w:rPr>
          <w:rFonts w:eastAsia="Calibri" w:cs="Arial"/>
          <w:b w:val="0"/>
          <w:szCs w:val="24"/>
        </w:rPr>
      </w:pPr>
    </w:p>
    <w:p w14:paraId="2D2C035C" w14:textId="77777777" w:rsidR="00F51D43" w:rsidRDefault="00F51D43" w:rsidP="004A6966">
      <w:pPr>
        <w:pStyle w:val="BodyText"/>
        <w:rPr>
          <w:rFonts w:eastAsia="Calibri" w:cs="Arial"/>
          <w:b w:val="0"/>
          <w:szCs w:val="24"/>
        </w:rPr>
      </w:pPr>
    </w:p>
    <w:p w14:paraId="1A8D7015" w14:textId="77777777" w:rsidR="00F51D43" w:rsidRDefault="00F51D43" w:rsidP="004A6966">
      <w:pPr>
        <w:pStyle w:val="BodyText"/>
        <w:rPr>
          <w:rFonts w:eastAsia="Calibri" w:cs="Arial"/>
          <w:b w:val="0"/>
          <w:szCs w:val="24"/>
        </w:rPr>
      </w:pPr>
    </w:p>
    <w:p w14:paraId="22D633AB" w14:textId="77777777" w:rsidR="00F51D43" w:rsidRDefault="00F51D43" w:rsidP="004A6966">
      <w:pPr>
        <w:pStyle w:val="BodyText"/>
        <w:rPr>
          <w:rFonts w:eastAsia="Calibri" w:cs="Arial"/>
          <w:b w:val="0"/>
          <w:szCs w:val="24"/>
        </w:rPr>
      </w:pPr>
    </w:p>
    <w:p w14:paraId="33CC6A88" w14:textId="77777777" w:rsidR="00F51D43" w:rsidRDefault="00F51D43" w:rsidP="004A6966">
      <w:pPr>
        <w:pStyle w:val="BodyText"/>
        <w:rPr>
          <w:rFonts w:eastAsia="Calibri" w:cs="Arial"/>
          <w:b w:val="0"/>
          <w:szCs w:val="24"/>
        </w:rPr>
      </w:pPr>
    </w:p>
    <w:p w14:paraId="0D3C5323" w14:textId="77777777" w:rsidR="00F51D43" w:rsidRPr="00800A07" w:rsidRDefault="00F51D43" w:rsidP="004A6966">
      <w:pPr>
        <w:pStyle w:val="BodyText"/>
        <w:rPr>
          <w:rFonts w:eastAsia="Calibri" w:cs="Arial"/>
          <w:b w:val="0"/>
          <w:szCs w:val="24"/>
        </w:rPr>
      </w:pPr>
    </w:p>
    <w:p w14:paraId="368C1C75" w14:textId="27F18C3D" w:rsidR="004A6966" w:rsidRPr="00800A07" w:rsidRDefault="00AD42D2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lastRenderedPageBreak/>
        <w:t>10</w:t>
      </w:r>
      <w:r w:rsidR="004A6966" w:rsidRPr="00800A07">
        <w:rPr>
          <w:rFonts w:eastAsia="Calibri" w:cs="Arial"/>
          <w:b w:val="0"/>
          <w:szCs w:val="24"/>
        </w:rPr>
        <w:t>. Give details of additional sources of funding for this project or purchase</w:t>
      </w:r>
    </w:p>
    <w:p w14:paraId="382C9516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3389"/>
        <w:gridCol w:w="3402"/>
      </w:tblGrid>
      <w:tr w:rsidR="00800A07" w:rsidRPr="00800A07" w14:paraId="7585A3C0" w14:textId="77777777" w:rsidTr="00465F30">
        <w:tc>
          <w:tcPr>
            <w:tcW w:w="3396" w:type="dxa"/>
          </w:tcPr>
          <w:p w14:paraId="21604C01" w14:textId="77777777" w:rsidR="004A6966" w:rsidRPr="00800A07" w:rsidRDefault="004A6966" w:rsidP="00235FC4">
            <w:pPr>
              <w:pStyle w:val="BodyText"/>
              <w:rPr>
                <w:rFonts w:eastAsia="Calibri" w:cs="Arial"/>
                <w:b w:val="0"/>
                <w:szCs w:val="24"/>
              </w:rPr>
            </w:pPr>
            <w:r w:rsidRPr="00800A07">
              <w:rPr>
                <w:rFonts w:eastAsia="Calibri" w:cs="Arial"/>
                <w:b w:val="0"/>
                <w:szCs w:val="24"/>
              </w:rPr>
              <w:t>Source of additional funding</w:t>
            </w:r>
          </w:p>
        </w:tc>
        <w:tc>
          <w:tcPr>
            <w:tcW w:w="3389" w:type="dxa"/>
          </w:tcPr>
          <w:p w14:paraId="06508222" w14:textId="77777777" w:rsidR="004A6966" w:rsidRPr="00800A07" w:rsidRDefault="004A6966" w:rsidP="00235FC4">
            <w:pPr>
              <w:pStyle w:val="BodyText"/>
              <w:rPr>
                <w:rFonts w:eastAsia="Calibri" w:cs="Arial"/>
                <w:b w:val="0"/>
                <w:szCs w:val="24"/>
              </w:rPr>
            </w:pPr>
            <w:r w:rsidRPr="00800A07">
              <w:rPr>
                <w:rFonts w:eastAsia="Calibri" w:cs="Arial"/>
                <w:b w:val="0"/>
                <w:szCs w:val="24"/>
              </w:rPr>
              <w:t>Amount</w:t>
            </w:r>
          </w:p>
        </w:tc>
        <w:tc>
          <w:tcPr>
            <w:tcW w:w="3402" w:type="dxa"/>
          </w:tcPr>
          <w:p w14:paraId="599CF591" w14:textId="77777777" w:rsidR="004A6966" w:rsidRPr="00800A07" w:rsidRDefault="004A6966" w:rsidP="00235FC4">
            <w:pPr>
              <w:pStyle w:val="BodyText"/>
              <w:rPr>
                <w:rFonts w:eastAsia="Calibri" w:cs="Arial"/>
                <w:b w:val="0"/>
                <w:szCs w:val="24"/>
              </w:rPr>
            </w:pPr>
            <w:r w:rsidRPr="00800A07">
              <w:rPr>
                <w:rFonts w:eastAsia="Calibri" w:cs="Arial"/>
                <w:b w:val="0"/>
                <w:szCs w:val="24"/>
              </w:rPr>
              <w:t>Status (confirmed/ awaiting outcome)</w:t>
            </w:r>
          </w:p>
        </w:tc>
      </w:tr>
      <w:tr w:rsidR="00800A07" w:rsidRPr="00800A07" w14:paraId="2371F86F" w14:textId="77777777" w:rsidTr="00465F30">
        <w:tc>
          <w:tcPr>
            <w:tcW w:w="3396" w:type="dxa"/>
          </w:tcPr>
          <w:p w14:paraId="22E7E20E" w14:textId="77777777" w:rsidR="004A6966" w:rsidRPr="00800A07" w:rsidRDefault="004A6966" w:rsidP="00235FC4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  <w:p w14:paraId="34D7FCBE" w14:textId="77777777" w:rsidR="00C931CE" w:rsidRPr="00800A07" w:rsidRDefault="00C931CE" w:rsidP="00235FC4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  <w:tc>
          <w:tcPr>
            <w:tcW w:w="3389" w:type="dxa"/>
          </w:tcPr>
          <w:p w14:paraId="5D07CDB4" w14:textId="77777777" w:rsidR="004A6966" w:rsidRPr="00800A07" w:rsidRDefault="004A6966" w:rsidP="00235FC4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  <w:tc>
          <w:tcPr>
            <w:tcW w:w="3402" w:type="dxa"/>
          </w:tcPr>
          <w:p w14:paraId="0F6B5393" w14:textId="77777777" w:rsidR="004A6966" w:rsidRPr="00800A07" w:rsidRDefault="004A6966" w:rsidP="00235FC4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</w:tr>
      <w:tr w:rsidR="00800A07" w:rsidRPr="00800A07" w14:paraId="17D5F926" w14:textId="77777777" w:rsidTr="00465F30">
        <w:tc>
          <w:tcPr>
            <w:tcW w:w="3396" w:type="dxa"/>
          </w:tcPr>
          <w:p w14:paraId="66547F7B" w14:textId="77777777" w:rsidR="004A6966" w:rsidRPr="00800A07" w:rsidRDefault="004A6966" w:rsidP="00235FC4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  <w:p w14:paraId="52AB849F" w14:textId="77777777" w:rsidR="00C931CE" w:rsidRPr="00800A07" w:rsidRDefault="00C931CE" w:rsidP="00235FC4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  <w:tc>
          <w:tcPr>
            <w:tcW w:w="3389" w:type="dxa"/>
          </w:tcPr>
          <w:p w14:paraId="190BBA08" w14:textId="77777777" w:rsidR="004A6966" w:rsidRPr="00800A07" w:rsidRDefault="004A6966" w:rsidP="00235FC4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  <w:tc>
          <w:tcPr>
            <w:tcW w:w="3402" w:type="dxa"/>
          </w:tcPr>
          <w:p w14:paraId="71EC7874" w14:textId="77777777" w:rsidR="004A6966" w:rsidRPr="00800A07" w:rsidRDefault="004A6966" w:rsidP="00235FC4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</w:tr>
      <w:tr w:rsidR="00CF3E0B" w:rsidRPr="00800A07" w14:paraId="038F94AE" w14:textId="77777777" w:rsidTr="00106E43">
        <w:tc>
          <w:tcPr>
            <w:tcW w:w="3396" w:type="dxa"/>
          </w:tcPr>
          <w:p w14:paraId="21F23B5A" w14:textId="3B25187F" w:rsidR="00CF3E0B" w:rsidRPr="00800A07" w:rsidRDefault="00CF3E0B" w:rsidP="00235FC4">
            <w:pPr>
              <w:pStyle w:val="BodyText"/>
              <w:rPr>
                <w:rFonts w:eastAsia="Calibri" w:cs="Arial"/>
                <w:b w:val="0"/>
                <w:szCs w:val="24"/>
              </w:rPr>
            </w:pPr>
            <w:r w:rsidRPr="00800A07">
              <w:rPr>
                <w:rFonts w:eastAsia="Calibri" w:cs="Arial"/>
                <w:b w:val="0"/>
                <w:szCs w:val="24"/>
              </w:rPr>
              <w:t xml:space="preserve"> </w:t>
            </w:r>
          </w:p>
          <w:p w14:paraId="280C5DAD" w14:textId="77777777" w:rsidR="00CF3E0B" w:rsidRPr="00800A07" w:rsidRDefault="00CF3E0B" w:rsidP="00CF3E0B">
            <w:pPr>
              <w:pStyle w:val="BodyText"/>
              <w:jc w:val="right"/>
              <w:rPr>
                <w:rFonts w:eastAsia="Calibri" w:cs="Arial"/>
                <w:szCs w:val="24"/>
              </w:rPr>
            </w:pPr>
            <w:r w:rsidRPr="00800A07">
              <w:rPr>
                <w:rFonts w:eastAsia="Calibri" w:cs="Arial"/>
                <w:szCs w:val="24"/>
              </w:rPr>
              <w:t>TOTAL</w:t>
            </w:r>
          </w:p>
          <w:p w14:paraId="64DBAFE1" w14:textId="77777777" w:rsidR="00CF3E0B" w:rsidRPr="00800A07" w:rsidRDefault="00CF3E0B" w:rsidP="00235FC4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  <w:tc>
          <w:tcPr>
            <w:tcW w:w="6791" w:type="dxa"/>
            <w:gridSpan w:val="2"/>
          </w:tcPr>
          <w:p w14:paraId="488E02AF" w14:textId="77777777" w:rsidR="00CF3E0B" w:rsidRPr="00800A07" w:rsidRDefault="00CF3E0B" w:rsidP="00235FC4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  <w:p w14:paraId="57F2400A" w14:textId="0B09CA92" w:rsidR="00586E9C" w:rsidRPr="00800A07" w:rsidRDefault="00586E9C" w:rsidP="00235FC4">
            <w:pPr>
              <w:pStyle w:val="BodyText"/>
              <w:rPr>
                <w:rFonts w:eastAsia="Calibri" w:cs="Arial"/>
                <w:szCs w:val="24"/>
              </w:rPr>
            </w:pPr>
            <w:r w:rsidRPr="00800A07">
              <w:rPr>
                <w:rFonts w:eastAsia="Calibri" w:cs="Arial"/>
                <w:szCs w:val="24"/>
              </w:rPr>
              <w:t>£</w:t>
            </w:r>
          </w:p>
        </w:tc>
      </w:tr>
    </w:tbl>
    <w:p w14:paraId="7AF725DF" w14:textId="77777777" w:rsidR="00E13326" w:rsidRPr="00800A07" w:rsidRDefault="00E13326" w:rsidP="004A6966">
      <w:pPr>
        <w:pStyle w:val="BodyText"/>
        <w:rPr>
          <w:rFonts w:eastAsia="Calibri" w:cs="Arial"/>
          <w:b w:val="0"/>
          <w:szCs w:val="24"/>
        </w:rPr>
      </w:pPr>
    </w:p>
    <w:p w14:paraId="728EE8DF" w14:textId="2A5889C0" w:rsidR="004A6966" w:rsidRPr="00800A07" w:rsidRDefault="00AD42D2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11</w:t>
      </w:r>
      <w:r w:rsidR="00781119" w:rsidRPr="00800A07">
        <w:rPr>
          <w:rFonts w:eastAsia="Calibri" w:cs="Arial"/>
          <w:b w:val="0"/>
          <w:szCs w:val="24"/>
        </w:rPr>
        <w:t xml:space="preserve">. </w:t>
      </w:r>
      <w:r w:rsidR="004A6966" w:rsidRPr="00800A07">
        <w:rPr>
          <w:rFonts w:eastAsia="Calibri" w:cs="Arial"/>
          <w:b w:val="0"/>
          <w:szCs w:val="24"/>
        </w:rPr>
        <w:t>Give details of any funding received from South Hook LNG in the last 3 Years</w:t>
      </w:r>
      <w:r w:rsidR="009441AD" w:rsidRPr="00800A07">
        <w:rPr>
          <w:rFonts w:eastAsia="Calibri" w:cs="Arial"/>
          <w:b w:val="0"/>
          <w:szCs w:val="24"/>
        </w:rPr>
        <w:t>*</w:t>
      </w:r>
    </w:p>
    <w:p w14:paraId="6F88B5FC" w14:textId="1D60CB1E" w:rsidR="004A6966" w:rsidRPr="00800A07" w:rsidRDefault="009441AD" w:rsidP="004A6966">
      <w:pPr>
        <w:pStyle w:val="BodyText"/>
        <w:rPr>
          <w:rFonts w:eastAsia="Calibri" w:cs="Arial"/>
          <w:b w:val="0"/>
          <w:i/>
          <w:iCs/>
          <w:sz w:val="20"/>
        </w:rPr>
      </w:pPr>
      <w:r w:rsidRPr="00800A07">
        <w:rPr>
          <w:rFonts w:eastAsia="Calibri" w:cs="Arial"/>
          <w:b w:val="0"/>
          <w:i/>
          <w:iCs/>
          <w:sz w:val="20"/>
          <w:highlight w:val="yellow"/>
        </w:rPr>
        <w:t>*</w:t>
      </w:r>
      <w:r w:rsidR="00FC249D" w:rsidRPr="00800A07">
        <w:rPr>
          <w:rFonts w:eastAsia="Calibri" w:cs="Arial"/>
          <w:b w:val="0"/>
          <w:i/>
          <w:iCs/>
          <w:sz w:val="20"/>
          <w:highlight w:val="yellow"/>
        </w:rPr>
        <w:t>If you have received funding within the last 12 months, then this project must be completed, and monitoring forms returned before a further application will be considered.</w:t>
      </w:r>
      <w:r w:rsidR="004A6966" w:rsidRPr="00800A07">
        <w:rPr>
          <w:rFonts w:eastAsia="Calibri" w:cs="Arial"/>
          <w:b w:val="0"/>
          <w:i/>
          <w:iCs/>
          <w:sz w:val="20"/>
        </w:rPr>
        <w:tab/>
      </w:r>
    </w:p>
    <w:p w14:paraId="6ABA71DD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3CEF4A25" w14:textId="77777777" w:rsidR="004603B5" w:rsidRPr="00800A07" w:rsidRDefault="004603B5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42FC3EAA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ab/>
      </w:r>
      <w:r w:rsidRPr="00800A07">
        <w:rPr>
          <w:rFonts w:eastAsia="Calibri" w:cs="Arial"/>
          <w:b w:val="0"/>
          <w:szCs w:val="24"/>
        </w:rPr>
        <w:tab/>
      </w:r>
    </w:p>
    <w:p w14:paraId="61FCD5B3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</w:p>
    <w:p w14:paraId="3B9F1AFB" w14:textId="63B2C683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1</w:t>
      </w:r>
      <w:r w:rsidR="00AD42D2" w:rsidRPr="00800A07">
        <w:rPr>
          <w:rFonts w:eastAsia="Calibri" w:cs="Arial"/>
          <w:b w:val="0"/>
          <w:szCs w:val="24"/>
        </w:rPr>
        <w:t>2</w:t>
      </w:r>
      <w:r w:rsidRPr="00800A07">
        <w:rPr>
          <w:rFonts w:eastAsia="Calibri" w:cs="Arial"/>
          <w:b w:val="0"/>
          <w:szCs w:val="24"/>
        </w:rPr>
        <w:t xml:space="preserve">. Project beneficiaries </w:t>
      </w:r>
    </w:p>
    <w:p w14:paraId="61DAD8B0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Who will benefit?</w:t>
      </w:r>
      <w:r w:rsidRPr="00800A07">
        <w:rPr>
          <w:rFonts w:eastAsia="Calibri" w:cs="Arial"/>
          <w:b w:val="0"/>
          <w:szCs w:val="24"/>
        </w:rPr>
        <w:tab/>
      </w:r>
      <w:r w:rsidR="008E56D5" w:rsidRPr="00800A07">
        <w:rPr>
          <w:rFonts w:eastAsia="Calibri" w:cs="Arial"/>
          <w:b w:val="0"/>
          <w:szCs w:val="24"/>
        </w:rPr>
        <w:t xml:space="preserve">How will they benefit?   </w:t>
      </w:r>
      <w:r w:rsidRPr="00800A07">
        <w:rPr>
          <w:rFonts w:eastAsia="Calibri" w:cs="Arial"/>
          <w:b w:val="0"/>
          <w:szCs w:val="24"/>
        </w:rPr>
        <w:t>How many people will benefit?</w:t>
      </w:r>
      <w:r w:rsidRPr="00800A07">
        <w:rPr>
          <w:rFonts w:eastAsia="Calibri" w:cs="Arial"/>
          <w:b w:val="0"/>
          <w:szCs w:val="24"/>
        </w:rPr>
        <w:tab/>
      </w:r>
    </w:p>
    <w:p w14:paraId="23B7B90C" w14:textId="77777777" w:rsidR="00DF69DA" w:rsidRPr="00800A07" w:rsidRDefault="00DF69DA" w:rsidP="004A6966">
      <w:pPr>
        <w:pStyle w:val="BodyText"/>
        <w:rPr>
          <w:rFonts w:eastAsia="Calibri" w:cs="Arial"/>
          <w:b w:val="0"/>
          <w:szCs w:val="24"/>
        </w:rPr>
      </w:pPr>
    </w:p>
    <w:p w14:paraId="5A42C46B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79251DF4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1FFB082A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7C74E3BC" w14:textId="77777777" w:rsidR="00974956" w:rsidRPr="00800A07" w:rsidRDefault="0097495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2B519125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ab/>
      </w:r>
      <w:r w:rsidRPr="00800A07">
        <w:rPr>
          <w:rFonts w:eastAsia="Calibri" w:cs="Arial"/>
          <w:b w:val="0"/>
          <w:szCs w:val="24"/>
        </w:rPr>
        <w:tab/>
      </w:r>
    </w:p>
    <w:p w14:paraId="7339F701" w14:textId="77777777" w:rsidR="00974956" w:rsidRPr="00800A07" w:rsidRDefault="004A6966" w:rsidP="008E56D5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ab/>
      </w:r>
      <w:r w:rsidRPr="00800A07">
        <w:rPr>
          <w:rFonts w:eastAsia="Calibri" w:cs="Arial"/>
          <w:b w:val="0"/>
          <w:szCs w:val="24"/>
        </w:rPr>
        <w:tab/>
      </w:r>
    </w:p>
    <w:p w14:paraId="11C5D4E8" w14:textId="28FADB9A" w:rsidR="004A6966" w:rsidRPr="00800A07" w:rsidRDefault="00AD42D2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13</w:t>
      </w:r>
      <w:r w:rsidR="004A6966" w:rsidRPr="00800A07">
        <w:rPr>
          <w:rFonts w:eastAsia="Calibri" w:cs="Arial"/>
          <w:b w:val="0"/>
          <w:szCs w:val="24"/>
        </w:rPr>
        <w:t xml:space="preserve">. How does your project contribute to the following key themes of the </w:t>
      </w:r>
      <w:r w:rsidR="00DC5563" w:rsidRPr="00800A07">
        <w:rPr>
          <w:rFonts w:eastAsia="Calibri" w:cs="Arial"/>
          <w:b w:val="0"/>
          <w:szCs w:val="24"/>
        </w:rPr>
        <w:t>South Hook LNG Community Fund</w:t>
      </w:r>
    </w:p>
    <w:p w14:paraId="6D857F5A" w14:textId="2A9BAFB8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- Safety</w:t>
      </w:r>
      <w:r w:rsidRPr="00800A07">
        <w:rPr>
          <w:rFonts w:eastAsia="Calibri" w:cs="Arial"/>
          <w:b w:val="0"/>
          <w:szCs w:val="24"/>
        </w:rPr>
        <w:tab/>
        <w:t xml:space="preserve">- Environment </w:t>
      </w:r>
      <w:r w:rsidRPr="00800A07">
        <w:rPr>
          <w:rFonts w:eastAsia="Calibri" w:cs="Arial"/>
          <w:b w:val="0"/>
          <w:szCs w:val="24"/>
        </w:rPr>
        <w:tab/>
        <w:t>- Education</w:t>
      </w:r>
      <w:r w:rsidRPr="00800A07">
        <w:rPr>
          <w:rFonts w:eastAsia="Calibri" w:cs="Arial"/>
          <w:b w:val="0"/>
          <w:szCs w:val="24"/>
        </w:rPr>
        <w:tab/>
      </w:r>
      <w:r w:rsidRPr="00800A07">
        <w:rPr>
          <w:rFonts w:eastAsia="Calibri" w:cs="Arial"/>
          <w:b w:val="0"/>
          <w:szCs w:val="24"/>
        </w:rPr>
        <w:tab/>
        <w:t>-</w:t>
      </w:r>
      <w:r w:rsidR="00274ACB" w:rsidRPr="00800A07">
        <w:rPr>
          <w:rFonts w:eastAsia="Calibri" w:cs="Arial"/>
          <w:b w:val="0"/>
          <w:szCs w:val="24"/>
        </w:rPr>
        <w:t xml:space="preserve"> </w:t>
      </w:r>
      <w:r w:rsidRPr="00800A07">
        <w:rPr>
          <w:rFonts w:eastAsia="Calibri" w:cs="Arial"/>
          <w:b w:val="0"/>
          <w:szCs w:val="24"/>
        </w:rPr>
        <w:t xml:space="preserve">Wellbeing </w:t>
      </w:r>
    </w:p>
    <w:p w14:paraId="35738CF1" w14:textId="77777777" w:rsidR="00DF69DA" w:rsidRPr="00800A07" w:rsidRDefault="00DF69DA" w:rsidP="004A6966">
      <w:pPr>
        <w:pStyle w:val="BodyText"/>
        <w:rPr>
          <w:rFonts w:eastAsia="Calibri" w:cs="Arial"/>
          <w:b w:val="0"/>
          <w:szCs w:val="24"/>
        </w:rPr>
      </w:pPr>
    </w:p>
    <w:p w14:paraId="2CF2CD19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79B2FFDC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630E9B92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42732B99" w14:textId="77777777" w:rsidR="008E56D5" w:rsidRPr="00800A07" w:rsidRDefault="008E56D5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0C178E56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7EBC303C" w14:textId="77777777" w:rsidR="004603B5" w:rsidRPr="00800A07" w:rsidRDefault="004603B5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14937A71" w14:textId="77777777" w:rsidR="00974956" w:rsidRPr="00800A07" w:rsidRDefault="0097495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78CCF247" w14:textId="77777777" w:rsidR="004A6966" w:rsidRPr="00800A07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b w:val="0"/>
          <w:szCs w:val="24"/>
        </w:rPr>
      </w:pPr>
    </w:p>
    <w:p w14:paraId="69777498" w14:textId="77777777" w:rsidR="00C931CE" w:rsidRPr="00800A07" w:rsidRDefault="00C931CE" w:rsidP="004A6966">
      <w:pPr>
        <w:pStyle w:val="BodyText"/>
        <w:rPr>
          <w:rFonts w:eastAsia="Calibri" w:cs="Arial"/>
          <w:b w:val="0"/>
          <w:szCs w:val="24"/>
        </w:rPr>
      </w:pPr>
    </w:p>
    <w:p w14:paraId="551C5D3E" w14:textId="77777777" w:rsidR="00465F30" w:rsidRPr="00800A07" w:rsidRDefault="00465F30" w:rsidP="004A6966">
      <w:pPr>
        <w:pStyle w:val="BodyText"/>
        <w:rPr>
          <w:rFonts w:eastAsia="Calibri" w:cs="Arial"/>
          <w:b w:val="0"/>
          <w:szCs w:val="24"/>
        </w:rPr>
      </w:pPr>
    </w:p>
    <w:p w14:paraId="60A5D3CE" w14:textId="77777777" w:rsidR="008035D3" w:rsidRPr="00800A07" w:rsidRDefault="008035D3" w:rsidP="004A6966">
      <w:pPr>
        <w:pStyle w:val="BodyText"/>
        <w:rPr>
          <w:rFonts w:eastAsia="Calibri" w:cs="Arial"/>
          <w:b w:val="0"/>
          <w:szCs w:val="24"/>
        </w:rPr>
      </w:pPr>
    </w:p>
    <w:p w14:paraId="37C1AE70" w14:textId="77777777" w:rsidR="008035D3" w:rsidRDefault="008035D3" w:rsidP="004A6966">
      <w:pPr>
        <w:pStyle w:val="BodyText"/>
        <w:rPr>
          <w:rFonts w:eastAsia="Calibri" w:cs="Arial"/>
          <w:b w:val="0"/>
          <w:szCs w:val="24"/>
        </w:rPr>
      </w:pPr>
    </w:p>
    <w:p w14:paraId="745A47C8" w14:textId="77777777" w:rsidR="00F51D43" w:rsidRPr="00800A07" w:rsidRDefault="00F51D43" w:rsidP="004A6966">
      <w:pPr>
        <w:pStyle w:val="BodyText"/>
        <w:rPr>
          <w:rFonts w:eastAsia="Calibri" w:cs="Arial"/>
          <w:b w:val="0"/>
          <w:szCs w:val="24"/>
        </w:rPr>
      </w:pPr>
    </w:p>
    <w:p w14:paraId="6EEC0212" w14:textId="77777777" w:rsidR="008035D3" w:rsidRPr="00800A07" w:rsidRDefault="008035D3" w:rsidP="004A6966">
      <w:pPr>
        <w:pStyle w:val="BodyText"/>
        <w:rPr>
          <w:rFonts w:eastAsia="Calibri" w:cs="Arial"/>
          <w:b w:val="0"/>
          <w:szCs w:val="24"/>
        </w:rPr>
      </w:pPr>
    </w:p>
    <w:p w14:paraId="79209C3C" w14:textId="77777777" w:rsidR="006038FA" w:rsidRPr="00800A07" w:rsidRDefault="006038FA" w:rsidP="004A6966">
      <w:pPr>
        <w:pStyle w:val="BodyText"/>
        <w:rPr>
          <w:rFonts w:eastAsia="Calibri" w:cs="Arial"/>
          <w:b w:val="0"/>
          <w:szCs w:val="24"/>
        </w:rPr>
      </w:pPr>
    </w:p>
    <w:p w14:paraId="14BD2897" w14:textId="77777777" w:rsidR="006038FA" w:rsidRPr="00800A07" w:rsidRDefault="006038FA" w:rsidP="004A6966">
      <w:pPr>
        <w:pStyle w:val="BodyText"/>
        <w:rPr>
          <w:rFonts w:eastAsia="Calibri" w:cs="Arial"/>
          <w:b w:val="0"/>
          <w:szCs w:val="24"/>
        </w:rPr>
      </w:pPr>
    </w:p>
    <w:p w14:paraId="6B12DAD5" w14:textId="65CD6C35" w:rsidR="004A6966" w:rsidRPr="00800A07" w:rsidRDefault="00AD42D2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lastRenderedPageBreak/>
        <w:t>14</w:t>
      </w:r>
      <w:r w:rsidR="004A6966" w:rsidRPr="00800A07">
        <w:rPr>
          <w:rFonts w:eastAsia="Calibri" w:cs="Arial"/>
          <w:b w:val="0"/>
          <w:szCs w:val="24"/>
        </w:rPr>
        <w:t>.  DECLARATION – TO BE SIGNED BY ALL APPLICANTS</w:t>
      </w:r>
    </w:p>
    <w:p w14:paraId="4D621BA2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</w:p>
    <w:p w14:paraId="47CAF23D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 xml:space="preserve">We declare that to the best of our knowledge and belief all the above information is correct, any required consents, ownership/ leasing documents are held by this group and that in the event of </w:t>
      </w:r>
      <w:r w:rsidR="00101048" w:rsidRPr="00800A07">
        <w:rPr>
          <w:rFonts w:eastAsia="Calibri" w:cs="Arial"/>
          <w:b w:val="0"/>
          <w:szCs w:val="24"/>
        </w:rPr>
        <w:t xml:space="preserve">funding </w:t>
      </w:r>
      <w:r w:rsidRPr="00800A07">
        <w:rPr>
          <w:rFonts w:eastAsia="Calibri" w:cs="Arial"/>
          <w:b w:val="0"/>
          <w:szCs w:val="24"/>
        </w:rPr>
        <w:t xml:space="preserve">being awarded that it will be used exclusively for the purposes specified, unless changes have been negotiated with the </w:t>
      </w:r>
      <w:r w:rsidR="002A6B14" w:rsidRPr="00800A07">
        <w:rPr>
          <w:rFonts w:eastAsia="Calibri" w:cs="Arial"/>
          <w:b w:val="0"/>
          <w:szCs w:val="24"/>
        </w:rPr>
        <w:t xml:space="preserve">South Hook LNG Community Fund </w:t>
      </w:r>
      <w:r w:rsidR="00101048" w:rsidRPr="00800A07">
        <w:rPr>
          <w:rFonts w:eastAsia="Calibri" w:cs="Arial"/>
          <w:b w:val="0"/>
          <w:szCs w:val="24"/>
        </w:rPr>
        <w:t>P</w:t>
      </w:r>
      <w:r w:rsidRPr="00800A07">
        <w:rPr>
          <w:rFonts w:eastAsia="Calibri" w:cs="Arial"/>
          <w:b w:val="0"/>
          <w:szCs w:val="24"/>
        </w:rPr>
        <w:t>anel.</w:t>
      </w:r>
    </w:p>
    <w:p w14:paraId="4FBBE693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</w:p>
    <w:p w14:paraId="76897C20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 xml:space="preserve">I, ______________________________________    am an authorised representative </w:t>
      </w:r>
    </w:p>
    <w:p w14:paraId="136BD8F4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</w:p>
    <w:p w14:paraId="2B6ECFE6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of: _____________________________________</w:t>
      </w:r>
      <w:proofErr w:type="gramStart"/>
      <w:r w:rsidRPr="00800A07">
        <w:rPr>
          <w:rFonts w:eastAsia="Calibri" w:cs="Arial"/>
          <w:b w:val="0"/>
          <w:szCs w:val="24"/>
        </w:rPr>
        <w:t>_  (</w:t>
      </w:r>
      <w:proofErr w:type="gramEnd"/>
      <w:r w:rsidRPr="00800A07">
        <w:rPr>
          <w:rFonts w:eastAsia="Calibri" w:cs="Arial"/>
          <w:b w:val="0"/>
          <w:szCs w:val="24"/>
        </w:rPr>
        <w:t>Name of organisation).</w:t>
      </w:r>
    </w:p>
    <w:p w14:paraId="552A7A6D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</w:p>
    <w:p w14:paraId="59A79990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Signed__________________________________   Date_________________</w:t>
      </w:r>
    </w:p>
    <w:p w14:paraId="0DBB0DB8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</w:p>
    <w:p w14:paraId="4EF6455A" w14:textId="77777777" w:rsidR="00AD42D2" w:rsidRPr="00800A07" w:rsidRDefault="00AD42D2" w:rsidP="004A6966">
      <w:pPr>
        <w:pStyle w:val="BodyText"/>
        <w:rPr>
          <w:rFonts w:eastAsia="Calibri" w:cs="Arial"/>
          <w:b w:val="0"/>
          <w:szCs w:val="24"/>
        </w:rPr>
      </w:pPr>
    </w:p>
    <w:p w14:paraId="08DF2415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 xml:space="preserve">I, ______________________________________    am an authorised representative </w:t>
      </w:r>
    </w:p>
    <w:p w14:paraId="7377EFF3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</w:p>
    <w:p w14:paraId="5B3D3191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of: _____________________________________</w:t>
      </w:r>
      <w:proofErr w:type="gramStart"/>
      <w:r w:rsidRPr="00800A07">
        <w:rPr>
          <w:rFonts w:eastAsia="Calibri" w:cs="Arial"/>
          <w:b w:val="0"/>
          <w:szCs w:val="24"/>
        </w:rPr>
        <w:t>_  (</w:t>
      </w:r>
      <w:proofErr w:type="gramEnd"/>
      <w:r w:rsidRPr="00800A07">
        <w:rPr>
          <w:rFonts w:eastAsia="Calibri" w:cs="Arial"/>
          <w:b w:val="0"/>
          <w:szCs w:val="24"/>
        </w:rPr>
        <w:t>Name of organisation).</w:t>
      </w:r>
    </w:p>
    <w:p w14:paraId="55A35DEB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</w:p>
    <w:p w14:paraId="7756DCD4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>Signed__________________________________   Date_________________</w:t>
      </w:r>
    </w:p>
    <w:p w14:paraId="5A62B6C3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</w:p>
    <w:p w14:paraId="180A3986" w14:textId="7E6FC4F5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 xml:space="preserve">The </w:t>
      </w:r>
      <w:r w:rsidR="006F1514" w:rsidRPr="00800A07">
        <w:rPr>
          <w:rFonts w:eastAsia="Calibri" w:cs="Arial"/>
          <w:b w:val="0"/>
          <w:szCs w:val="24"/>
        </w:rPr>
        <w:t xml:space="preserve">funding </w:t>
      </w:r>
      <w:r w:rsidRPr="00800A07">
        <w:rPr>
          <w:rFonts w:eastAsia="Calibri" w:cs="Arial"/>
          <w:b w:val="0"/>
          <w:szCs w:val="24"/>
        </w:rPr>
        <w:t xml:space="preserve">will not be used to pay for goods that have already been </w:t>
      </w:r>
      <w:r w:rsidR="00E36743" w:rsidRPr="00800A07">
        <w:rPr>
          <w:rFonts w:eastAsia="Calibri" w:cs="Arial"/>
          <w:b w:val="0"/>
          <w:szCs w:val="24"/>
        </w:rPr>
        <w:t xml:space="preserve">purchased. </w:t>
      </w:r>
    </w:p>
    <w:p w14:paraId="0754366C" w14:textId="77777777" w:rsidR="00702CED" w:rsidRPr="00800A07" w:rsidRDefault="00702CED" w:rsidP="00DC5563">
      <w:pPr>
        <w:rPr>
          <w:rFonts w:ascii="Arial" w:eastAsia="Calibri" w:hAnsi="Arial" w:cs="Arial"/>
          <w:sz w:val="24"/>
          <w:szCs w:val="24"/>
        </w:rPr>
      </w:pPr>
    </w:p>
    <w:p w14:paraId="480C0A97" w14:textId="3CCC5E8E" w:rsidR="004A6966" w:rsidRPr="00800A07" w:rsidRDefault="004A6966" w:rsidP="00DC5563">
      <w:pPr>
        <w:rPr>
          <w:rFonts w:ascii="Arial" w:eastAsia="Calibri" w:hAnsi="Arial" w:cs="Arial"/>
          <w:szCs w:val="24"/>
        </w:rPr>
      </w:pPr>
      <w:r w:rsidRPr="00800A07">
        <w:rPr>
          <w:rFonts w:ascii="Arial" w:eastAsia="Calibri" w:hAnsi="Arial" w:cs="Arial"/>
          <w:sz w:val="24"/>
          <w:szCs w:val="24"/>
        </w:rPr>
        <w:t>CHECKLIST - Please ensure that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  <w:gridCol w:w="567"/>
      </w:tblGrid>
      <w:tr w:rsidR="00800A07" w:rsidRPr="00800A07" w14:paraId="7A55BB76" w14:textId="77777777" w:rsidTr="00235FC4">
        <w:tc>
          <w:tcPr>
            <w:tcW w:w="9180" w:type="dxa"/>
          </w:tcPr>
          <w:p w14:paraId="251F544C" w14:textId="185C4928" w:rsidR="004A6966" w:rsidRPr="00800A07" w:rsidRDefault="004A6966" w:rsidP="002645A5">
            <w:pPr>
              <w:pStyle w:val="BodyText"/>
              <w:rPr>
                <w:rFonts w:eastAsia="Calibri" w:cs="Arial"/>
                <w:b w:val="0"/>
                <w:szCs w:val="24"/>
              </w:rPr>
            </w:pPr>
            <w:r w:rsidRPr="00800A07">
              <w:rPr>
                <w:rFonts w:eastAsia="Calibri" w:cs="Arial"/>
                <w:b w:val="0"/>
                <w:szCs w:val="24"/>
              </w:rPr>
              <w:t xml:space="preserve">Read the </w:t>
            </w:r>
            <w:r w:rsidR="00E36743" w:rsidRPr="00800A07">
              <w:rPr>
                <w:rFonts w:eastAsia="Calibri" w:cs="Arial"/>
                <w:b w:val="0"/>
                <w:szCs w:val="24"/>
              </w:rPr>
              <w:t xml:space="preserve">Application </w:t>
            </w:r>
            <w:r w:rsidR="002645A5" w:rsidRPr="00800A07">
              <w:rPr>
                <w:rFonts w:eastAsia="Calibri" w:cs="Arial"/>
                <w:b w:val="0"/>
                <w:szCs w:val="24"/>
              </w:rPr>
              <w:t>Information</w:t>
            </w:r>
          </w:p>
        </w:tc>
        <w:tc>
          <w:tcPr>
            <w:tcW w:w="567" w:type="dxa"/>
          </w:tcPr>
          <w:p w14:paraId="3DF1A50D" w14:textId="77777777" w:rsidR="004A6966" w:rsidRPr="00800A07" w:rsidRDefault="004A6966" w:rsidP="00235FC4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</w:tr>
      <w:tr w:rsidR="00800A07" w:rsidRPr="00800A07" w14:paraId="574F697A" w14:textId="77777777" w:rsidTr="00235FC4">
        <w:tc>
          <w:tcPr>
            <w:tcW w:w="9180" w:type="dxa"/>
          </w:tcPr>
          <w:p w14:paraId="4605929B" w14:textId="77777777" w:rsidR="004A6966" w:rsidRPr="00800A07" w:rsidRDefault="004A6966" w:rsidP="00235FC4">
            <w:pPr>
              <w:pStyle w:val="BodyText"/>
              <w:rPr>
                <w:rFonts w:eastAsia="Calibri" w:cs="Arial"/>
                <w:b w:val="0"/>
                <w:szCs w:val="24"/>
              </w:rPr>
            </w:pPr>
            <w:r w:rsidRPr="00800A07">
              <w:rPr>
                <w:rFonts w:eastAsia="Calibri" w:cs="Arial"/>
                <w:b w:val="0"/>
                <w:szCs w:val="24"/>
              </w:rPr>
              <w:t>Answer all the questions and sign the declaration</w:t>
            </w:r>
          </w:p>
        </w:tc>
        <w:tc>
          <w:tcPr>
            <w:tcW w:w="567" w:type="dxa"/>
          </w:tcPr>
          <w:p w14:paraId="5ED61E25" w14:textId="77777777" w:rsidR="004A6966" w:rsidRPr="00800A07" w:rsidRDefault="004A6966" w:rsidP="00235FC4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</w:tr>
      <w:tr w:rsidR="00800A07" w:rsidRPr="00800A07" w14:paraId="1B0435B9" w14:textId="77777777" w:rsidTr="00235FC4">
        <w:tc>
          <w:tcPr>
            <w:tcW w:w="9180" w:type="dxa"/>
          </w:tcPr>
          <w:p w14:paraId="1C8E46B6" w14:textId="77777777" w:rsidR="004A6966" w:rsidRPr="00800A07" w:rsidRDefault="004A6966" w:rsidP="00235FC4">
            <w:pPr>
              <w:pStyle w:val="BodyText"/>
              <w:rPr>
                <w:rFonts w:eastAsia="Calibri" w:cs="Arial"/>
                <w:b w:val="0"/>
                <w:szCs w:val="24"/>
              </w:rPr>
            </w:pPr>
            <w:r w:rsidRPr="00800A07">
              <w:rPr>
                <w:rFonts w:eastAsia="Calibri" w:cs="Arial"/>
                <w:b w:val="0"/>
                <w:szCs w:val="24"/>
              </w:rPr>
              <w:t>Keep a copy of your completed application form</w:t>
            </w:r>
          </w:p>
        </w:tc>
        <w:tc>
          <w:tcPr>
            <w:tcW w:w="567" w:type="dxa"/>
          </w:tcPr>
          <w:p w14:paraId="193B8258" w14:textId="77777777" w:rsidR="004A6966" w:rsidRPr="00800A07" w:rsidRDefault="004A6966" w:rsidP="00235FC4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</w:tr>
      <w:tr w:rsidR="00800A07" w:rsidRPr="00800A07" w14:paraId="5DCE6086" w14:textId="77777777" w:rsidTr="00235FC4">
        <w:tc>
          <w:tcPr>
            <w:tcW w:w="9180" w:type="dxa"/>
          </w:tcPr>
          <w:p w14:paraId="0B8DC630" w14:textId="77777777" w:rsidR="004A6966" w:rsidRPr="00800A07" w:rsidRDefault="004A6966" w:rsidP="00235FC4">
            <w:pPr>
              <w:pStyle w:val="BodyText"/>
              <w:rPr>
                <w:rFonts w:eastAsia="Calibri" w:cs="Arial"/>
                <w:b w:val="0"/>
                <w:szCs w:val="24"/>
              </w:rPr>
            </w:pPr>
            <w:r w:rsidRPr="00800A07">
              <w:rPr>
                <w:rFonts w:eastAsia="Calibri" w:cs="Arial"/>
                <w:b w:val="0"/>
                <w:szCs w:val="24"/>
              </w:rPr>
              <w:t>Enclose a copy of your signed and dated constitution</w:t>
            </w:r>
            <w:r w:rsidR="008E56D5" w:rsidRPr="00800A07">
              <w:rPr>
                <w:rFonts w:eastAsia="Calibri" w:cs="Arial"/>
                <w:b w:val="0"/>
                <w:szCs w:val="24"/>
              </w:rPr>
              <w:t xml:space="preserve"> (if you have one)</w:t>
            </w:r>
          </w:p>
        </w:tc>
        <w:tc>
          <w:tcPr>
            <w:tcW w:w="567" w:type="dxa"/>
          </w:tcPr>
          <w:p w14:paraId="58F8D9F5" w14:textId="77777777" w:rsidR="004A6966" w:rsidRPr="00800A07" w:rsidRDefault="004A6966" w:rsidP="00235FC4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</w:tr>
      <w:tr w:rsidR="00800A07" w:rsidRPr="00800A07" w14:paraId="11A3BA6D" w14:textId="77777777" w:rsidTr="00235FC4">
        <w:tc>
          <w:tcPr>
            <w:tcW w:w="9180" w:type="dxa"/>
          </w:tcPr>
          <w:p w14:paraId="5159CA52" w14:textId="77777777" w:rsidR="004A6966" w:rsidRPr="00800A07" w:rsidRDefault="004A6966" w:rsidP="008E56D5">
            <w:pPr>
              <w:pStyle w:val="BodyText"/>
              <w:rPr>
                <w:rFonts w:eastAsia="Calibri" w:cs="Arial"/>
                <w:b w:val="0"/>
                <w:szCs w:val="24"/>
              </w:rPr>
            </w:pPr>
            <w:r w:rsidRPr="00800A07">
              <w:rPr>
                <w:rFonts w:eastAsia="Calibri" w:cs="Arial"/>
                <w:b w:val="0"/>
                <w:szCs w:val="24"/>
              </w:rPr>
              <w:t xml:space="preserve">Enclose a copy of any </w:t>
            </w:r>
            <w:r w:rsidR="008E56D5" w:rsidRPr="00800A07">
              <w:rPr>
                <w:rFonts w:eastAsia="Calibri" w:cs="Arial"/>
                <w:b w:val="0"/>
                <w:szCs w:val="24"/>
              </w:rPr>
              <w:t>notes to work out costings</w:t>
            </w:r>
          </w:p>
        </w:tc>
        <w:tc>
          <w:tcPr>
            <w:tcW w:w="567" w:type="dxa"/>
          </w:tcPr>
          <w:p w14:paraId="7CB39D3A" w14:textId="77777777" w:rsidR="004A6966" w:rsidRPr="00800A07" w:rsidRDefault="004A6966" w:rsidP="00235FC4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</w:tr>
      <w:tr w:rsidR="00800A07" w:rsidRPr="00800A07" w14:paraId="18748998" w14:textId="77777777" w:rsidTr="00235FC4">
        <w:tc>
          <w:tcPr>
            <w:tcW w:w="9180" w:type="dxa"/>
          </w:tcPr>
          <w:p w14:paraId="3939F1A7" w14:textId="4731F3A0" w:rsidR="00A95DDD" w:rsidRPr="00800A07" w:rsidRDefault="00A95DDD" w:rsidP="00A95DDD">
            <w:pPr>
              <w:pStyle w:val="BodyText"/>
              <w:rPr>
                <w:rFonts w:eastAsia="Calibri" w:cs="Arial"/>
                <w:b w:val="0"/>
                <w:szCs w:val="24"/>
              </w:rPr>
            </w:pPr>
            <w:r w:rsidRPr="00C97BF0">
              <w:rPr>
                <w:rFonts w:eastAsia="Calibri" w:cs="Arial"/>
                <w:b w:val="0"/>
                <w:szCs w:val="24"/>
              </w:rPr>
              <w:t>Return</w:t>
            </w:r>
            <w:r w:rsidR="00FC249D" w:rsidRPr="00C97BF0">
              <w:rPr>
                <w:rFonts w:eastAsia="Calibri" w:cs="Arial"/>
                <w:b w:val="0"/>
                <w:szCs w:val="24"/>
              </w:rPr>
              <w:t xml:space="preserve"> your</w:t>
            </w:r>
            <w:r w:rsidRPr="00C97BF0">
              <w:rPr>
                <w:rFonts w:eastAsia="Calibri" w:cs="Arial"/>
                <w:b w:val="0"/>
                <w:szCs w:val="24"/>
              </w:rPr>
              <w:t xml:space="preserve"> monitoring and evaluation from previously funded projects</w:t>
            </w:r>
          </w:p>
        </w:tc>
        <w:tc>
          <w:tcPr>
            <w:tcW w:w="567" w:type="dxa"/>
          </w:tcPr>
          <w:p w14:paraId="7EF858D3" w14:textId="77777777" w:rsidR="00A95DDD" w:rsidRPr="00800A07" w:rsidRDefault="00A95DDD" w:rsidP="00A95DDD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</w:tr>
      <w:tr w:rsidR="00800A07" w:rsidRPr="00800A07" w14:paraId="5C779943" w14:textId="77777777" w:rsidTr="00235FC4">
        <w:tc>
          <w:tcPr>
            <w:tcW w:w="9180" w:type="dxa"/>
          </w:tcPr>
          <w:p w14:paraId="5133A0EB" w14:textId="77777777" w:rsidR="00A95DDD" w:rsidRPr="00800A07" w:rsidRDefault="00A95DDD" w:rsidP="00A95DDD">
            <w:pPr>
              <w:pStyle w:val="BodyText"/>
              <w:rPr>
                <w:rFonts w:eastAsia="Calibri" w:cs="Arial"/>
                <w:b w:val="0"/>
                <w:szCs w:val="24"/>
              </w:rPr>
            </w:pPr>
            <w:r w:rsidRPr="00800A07">
              <w:rPr>
                <w:rFonts w:eastAsia="Calibri" w:cs="Arial"/>
                <w:b w:val="0"/>
                <w:szCs w:val="24"/>
              </w:rPr>
              <w:t>Print off and send in a signed paper copy of your application form to PAVS</w:t>
            </w:r>
          </w:p>
        </w:tc>
        <w:tc>
          <w:tcPr>
            <w:tcW w:w="567" w:type="dxa"/>
          </w:tcPr>
          <w:p w14:paraId="44B12F7D" w14:textId="77777777" w:rsidR="00A95DDD" w:rsidRPr="00800A07" w:rsidRDefault="00A95DDD" w:rsidP="00A95DDD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</w:tr>
      <w:tr w:rsidR="00800A07" w:rsidRPr="00800A07" w14:paraId="3916DC5F" w14:textId="77777777" w:rsidTr="00235FC4">
        <w:tc>
          <w:tcPr>
            <w:tcW w:w="9180" w:type="dxa"/>
          </w:tcPr>
          <w:p w14:paraId="733F8AC9" w14:textId="068EDC0E" w:rsidR="00A95DDD" w:rsidRPr="00800A07" w:rsidRDefault="00A95DDD" w:rsidP="00A95DDD">
            <w:pPr>
              <w:pStyle w:val="BodyText"/>
              <w:rPr>
                <w:rFonts w:eastAsia="Calibri" w:cs="Arial"/>
                <w:b w:val="0"/>
                <w:szCs w:val="24"/>
              </w:rPr>
            </w:pPr>
            <w:r w:rsidRPr="00800A07">
              <w:rPr>
                <w:rFonts w:eastAsia="Calibri" w:cs="Arial"/>
                <w:b w:val="0"/>
                <w:szCs w:val="24"/>
              </w:rPr>
              <w:t xml:space="preserve">If you complete the form electronically then please also e-mail in a copy to </w:t>
            </w:r>
            <w:hyperlink r:id="rId14" w:history="1">
              <w:r w:rsidRPr="00800A07">
                <w:rPr>
                  <w:rStyle w:val="Hyperlink"/>
                  <w:rFonts w:cs="Arial"/>
                  <w:b w:val="0"/>
                  <w:color w:val="auto"/>
                </w:rPr>
                <w:t>development</w:t>
              </w:r>
              <w:r w:rsidRPr="00800A07">
                <w:rPr>
                  <w:rStyle w:val="Hyperlink"/>
                  <w:rFonts w:eastAsia="Calibri" w:cs="Arial"/>
                  <w:b w:val="0"/>
                  <w:color w:val="auto"/>
                  <w:szCs w:val="24"/>
                </w:rPr>
                <w:t>@pavs.org.uk</w:t>
              </w:r>
            </w:hyperlink>
            <w:r w:rsidRPr="00800A07">
              <w:rPr>
                <w:rFonts w:eastAsia="Calibri" w:cs="Arial"/>
                <w:b w:val="0"/>
                <w:szCs w:val="24"/>
              </w:rPr>
              <w:t xml:space="preserve">, to help with the administration of the Fund </w:t>
            </w:r>
          </w:p>
        </w:tc>
        <w:tc>
          <w:tcPr>
            <w:tcW w:w="567" w:type="dxa"/>
          </w:tcPr>
          <w:p w14:paraId="67BC2CFD" w14:textId="77777777" w:rsidR="00A95DDD" w:rsidRPr="00800A07" w:rsidRDefault="00A95DDD" w:rsidP="00A95DDD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</w:tr>
      <w:tr w:rsidR="00A95DDD" w:rsidRPr="00800A07" w14:paraId="308CA7CF" w14:textId="77777777" w:rsidTr="00235FC4">
        <w:tc>
          <w:tcPr>
            <w:tcW w:w="9180" w:type="dxa"/>
          </w:tcPr>
          <w:p w14:paraId="3D110905" w14:textId="77777777" w:rsidR="00A95DDD" w:rsidRPr="00800A07" w:rsidRDefault="00A95DDD" w:rsidP="00A95DDD">
            <w:pPr>
              <w:pStyle w:val="BodyText"/>
              <w:rPr>
                <w:rFonts w:eastAsia="Calibri" w:cs="Arial"/>
                <w:b w:val="0"/>
                <w:szCs w:val="24"/>
              </w:rPr>
            </w:pPr>
            <w:r w:rsidRPr="00800A07">
              <w:rPr>
                <w:rFonts w:eastAsia="Calibri" w:cs="Arial"/>
                <w:b w:val="0"/>
                <w:szCs w:val="24"/>
              </w:rPr>
              <w:t>Ask for support from a PAVS Development Officer if you have any queries</w:t>
            </w:r>
          </w:p>
        </w:tc>
        <w:tc>
          <w:tcPr>
            <w:tcW w:w="567" w:type="dxa"/>
          </w:tcPr>
          <w:p w14:paraId="5193DCDB" w14:textId="77777777" w:rsidR="00A95DDD" w:rsidRPr="00800A07" w:rsidRDefault="00A95DDD" w:rsidP="00A95DDD">
            <w:pPr>
              <w:pStyle w:val="BodyText"/>
              <w:rPr>
                <w:rFonts w:eastAsia="Calibri" w:cs="Arial"/>
                <w:b w:val="0"/>
                <w:szCs w:val="24"/>
              </w:rPr>
            </w:pPr>
          </w:p>
        </w:tc>
      </w:tr>
    </w:tbl>
    <w:p w14:paraId="1F0E7968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</w:p>
    <w:p w14:paraId="0EA35AA3" w14:textId="77777777" w:rsidR="00465F30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 xml:space="preserve">Please return your completed form to:  </w:t>
      </w:r>
    </w:p>
    <w:p w14:paraId="03DA6E11" w14:textId="2BD8D517" w:rsidR="00465F30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 xml:space="preserve">PAVS, 36-38 High Street, Haverfordwest, Pembrokeshire SA61 2DA </w:t>
      </w:r>
    </w:p>
    <w:p w14:paraId="7C77E16E" w14:textId="059B9576" w:rsidR="00465F30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  <w:r w:rsidRPr="00800A07">
        <w:rPr>
          <w:rFonts w:eastAsia="Calibri" w:cs="Arial"/>
          <w:b w:val="0"/>
          <w:szCs w:val="24"/>
        </w:rPr>
        <w:t xml:space="preserve">Tel: (01437) 769 422 Email: </w:t>
      </w:r>
      <w:hyperlink r:id="rId15" w:history="1">
        <w:r w:rsidR="003152CC" w:rsidRPr="00E210B2">
          <w:rPr>
            <w:rStyle w:val="Hyperlink"/>
          </w:rPr>
          <w:t>development@pavs.org.uk</w:t>
        </w:r>
      </w:hyperlink>
      <w:r w:rsidR="003152CC">
        <w:t xml:space="preserve"> </w:t>
      </w:r>
    </w:p>
    <w:p w14:paraId="4B8242F2" w14:textId="77777777" w:rsidR="004A6966" w:rsidRPr="00800A07" w:rsidRDefault="004A6966" w:rsidP="004A6966">
      <w:pPr>
        <w:pStyle w:val="BodyText"/>
        <w:rPr>
          <w:rFonts w:eastAsia="Calibri" w:cs="Arial"/>
          <w:b w:val="0"/>
          <w:szCs w:val="24"/>
        </w:rPr>
      </w:pPr>
    </w:p>
    <w:p w14:paraId="5F4F2A09" w14:textId="77777777" w:rsidR="006A1D9B" w:rsidRPr="00800A07" w:rsidRDefault="006A1D9B" w:rsidP="004A6966">
      <w:pPr>
        <w:rPr>
          <w:rFonts w:ascii="Arial" w:hAnsi="Arial" w:cs="Arial"/>
        </w:rPr>
      </w:pPr>
    </w:p>
    <w:sectPr w:rsidR="006A1D9B" w:rsidRPr="00800A07" w:rsidSect="00235FC4">
      <w:headerReference w:type="default" r:id="rId16"/>
      <w:footerReference w:type="default" r:id="rId17"/>
      <w:type w:val="continuous"/>
      <w:pgSz w:w="11899" w:h="16838"/>
      <w:pgMar w:top="2694" w:right="851" w:bottom="709" w:left="851" w:header="709" w:footer="4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32E52" w14:textId="77777777" w:rsidR="00A229C8" w:rsidRDefault="00A229C8">
      <w:pPr>
        <w:spacing w:after="0" w:line="240" w:lineRule="auto"/>
      </w:pPr>
      <w:r>
        <w:separator/>
      </w:r>
    </w:p>
  </w:endnote>
  <w:endnote w:type="continuationSeparator" w:id="0">
    <w:p w14:paraId="3FD5A82E" w14:textId="77777777" w:rsidR="00A229C8" w:rsidRDefault="00A229C8">
      <w:pPr>
        <w:spacing w:after="0" w:line="240" w:lineRule="auto"/>
      </w:pPr>
      <w:r>
        <w:continuationSeparator/>
      </w:r>
    </w:p>
  </w:endnote>
  <w:endnote w:type="continuationNotice" w:id="1">
    <w:p w14:paraId="116AD67F" w14:textId="77777777" w:rsidR="00A229C8" w:rsidRDefault="00A229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F1ED1" w14:textId="2F5B3F59" w:rsidR="002645A5" w:rsidRDefault="002645A5" w:rsidP="00235FC4">
    <w:pPr>
      <w:pStyle w:val="Footer"/>
      <w:tabs>
        <w:tab w:val="clear" w:pos="4320"/>
        <w:tab w:val="clear" w:pos="8640"/>
        <w:tab w:val="right" w:pos="10197"/>
      </w:tabs>
    </w:pPr>
    <w:r w:rsidRPr="008341B4">
      <w:rPr>
        <w:rFonts w:ascii="Arial" w:hAnsi="Arial" w:cs="Arial"/>
        <w:sz w:val="20"/>
      </w:rPr>
      <w:t>South Hook LNG Community Fund Application Form</w:t>
    </w:r>
    <w:r w:rsidR="0090027F" w:rsidRPr="008341B4">
      <w:rPr>
        <w:rFonts w:ascii="Arial" w:hAnsi="Arial" w:cs="Arial"/>
        <w:sz w:val="20"/>
      </w:rPr>
      <w:t xml:space="preserve"> 202</w:t>
    </w:r>
    <w:r w:rsidR="00C75FF2" w:rsidRPr="008341B4">
      <w:rPr>
        <w:rFonts w:ascii="Arial" w:hAnsi="Arial" w:cs="Arial"/>
        <w:sz w:val="20"/>
      </w:rPr>
      <w:t>5</w:t>
    </w:r>
    <w:r w:rsidRPr="008341B4">
      <w:rPr>
        <w:rFonts w:ascii="Arial" w:hAnsi="Arial" w:cs="Arial"/>
        <w:sz w:val="20"/>
      </w:rPr>
      <w:t xml:space="preserve"> – Tier 1 Funding</w:t>
    </w:r>
    <w:r w:rsidRPr="008341B4">
      <w:rPr>
        <w:rFonts w:ascii="Arial" w:hAnsi="Arial" w:cs="Arial"/>
        <w:sz w:val="20"/>
      </w:rPr>
      <w:tab/>
    </w:r>
    <w:r w:rsidRPr="00AF084D">
      <w:rPr>
        <w:rFonts w:ascii="Arial" w:hAnsi="Arial" w:cs="Arial"/>
        <w:sz w:val="20"/>
      </w:rPr>
      <w:fldChar w:fldCharType="begin"/>
    </w:r>
    <w:r w:rsidRPr="00AF084D">
      <w:rPr>
        <w:rFonts w:ascii="Arial" w:hAnsi="Arial" w:cs="Arial"/>
        <w:sz w:val="20"/>
      </w:rPr>
      <w:instrText xml:space="preserve"> PAGE   \* MERGEFORMAT </w:instrText>
    </w:r>
    <w:r w:rsidRPr="00AF084D">
      <w:rPr>
        <w:rFonts w:ascii="Arial" w:hAnsi="Arial" w:cs="Arial"/>
        <w:sz w:val="20"/>
      </w:rPr>
      <w:fldChar w:fldCharType="separate"/>
    </w:r>
    <w:r w:rsidR="0090027F">
      <w:rPr>
        <w:rFonts w:ascii="Arial" w:hAnsi="Arial" w:cs="Arial"/>
        <w:noProof/>
        <w:sz w:val="20"/>
      </w:rPr>
      <w:t>1</w:t>
    </w:r>
    <w:r w:rsidRPr="00AF084D">
      <w:rPr>
        <w:rFonts w:ascii="Arial" w:hAnsi="Arial" w:cs="Arial"/>
        <w:noProof/>
        <w:sz w:val="20"/>
      </w:rPr>
      <w:fldChar w:fldCharType="end"/>
    </w:r>
    <w:r>
      <w:rPr>
        <w:rFonts w:ascii="Arial" w:hAnsi="Arial" w:cs="Arial"/>
        <w:noProof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277C7" w14:textId="11E94D09" w:rsidR="002645A5" w:rsidRDefault="002645A5" w:rsidP="00235FC4">
    <w:pPr>
      <w:pStyle w:val="Footer"/>
      <w:tabs>
        <w:tab w:val="clear" w:pos="4320"/>
        <w:tab w:val="clear" w:pos="8640"/>
        <w:tab w:val="right" w:pos="10197"/>
      </w:tabs>
    </w:pPr>
    <w:r w:rsidRPr="004929E3">
      <w:rPr>
        <w:rFonts w:ascii="Arial" w:hAnsi="Arial" w:cs="Arial"/>
        <w:sz w:val="20"/>
      </w:rPr>
      <w:t>South Hook LNG Comm</w:t>
    </w:r>
    <w:r w:rsidR="00DF41CE" w:rsidRPr="004929E3">
      <w:rPr>
        <w:rFonts w:ascii="Arial" w:hAnsi="Arial" w:cs="Arial"/>
        <w:sz w:val="20"/>
      </w:rPr>
      <w:t xml:space="preserve">unity Fund Application Form </w:t>
    </w:r>
    <w:r w:rsidR="0090027F" w:rsidRPr="004929E3">
      <w:rPr>
        <w:rFonts w:ascii="Arial" w:hAnsi="Arial" w:cs="Arial"/>
        <w:sz w:val="20"/>
      </w:rPr>
      <w:t>202</w:t>
    </w:r>
    <w:r w:rsidR="00C75FF2" w:rsidRPr="004929E3">
      <w:rPr>
        <w:rFonts w:ascii="Arial" w:hAnsi="Arial" w:cs="Arial"/>
        <w:sz w:val="20"/>
      </w:rPr>
      <w:t>5</w:t>
    </w:r>
    <w:r w:rsidR="00196514" w:rsidRPr="004929E3">
      <w:rPr>
        <w:rFonts w:ascii="Arial" w:hAnsi="Arial" w:cs="Arial"/>
        <w:sz w:val="20"/>
      </w:rPr>
      <w:t xml:space="preserve"> </w:t>
    </w:r>
    <w:r w:rsidRPr="004929E3">
      <w:rPr>
        <w:rFonts w:ascii="Arial" w:hAnsi="Arial" w:cs="Arial"/>
        <w:sz w:val="20"/>
      </w:rPr>
      <w:t>– Tier 1 Funding</w:t>
    </w:r>
    <w:r w:rsidRPr="00AF084D">
      <w:rPr>
        <w:rFonts w:ascii="Arial" w:hAnsi="Arial" w:cs="Arial"/>
        <w:sz w:val="20"/>
      </w:rPr>
      <w:tab/>
    </w:r>
    <w:r w:rsidRPr="00AF084D">
      <w:rPr>
        <w:rFonts w:ascii="Arial" w:hAnsi="Arial" w:cs="Arial"/>
        <w:sz w:val="20"/>
      </w:rPr>
      <w:fldChar w:fldCharType="begin"/>
    </w:r>
    <w:r w:rsidRPr="00AF084D">
      <w:rPr>
        <w:rFonts w:ascii="Arial" w:hAnsi="Arial" w:cs="Arial"/>
        <w:sz w:val="20"/>
      </w:rPr>
      <w:instrText xml:space="preserve"> PAGE   \* MERGEFORMAT </w:instrText>
    </w:r>
    <w:r w:rsidRPr="00AF084D">
      <w:rPr>
        <w:rFonts w:ascii="Arial" w:hAnsi="Arial" w:cs="Arial"/>
        <w:sz w:val="20"/>
      </w:rPr>
      <w:fldChar w:fldCharType="separate"/>
    </w:r>
    <w:r w:rsidR="0090027F">
      <w:rPr>
        <w:rFonts w:ascii="Arial" w:hAnsi="Arial" w:cs="Arial"/>
        <w:noProof/>
        <w:sz w:val="20"/>
      </w:rPr>
      <w:t>2</w:t>
    </w:r>
    <w:r w:rsidRPr="00AF084D">
      <w:rPr>
        <w:rFonts w:ascii="Arial" w:hAnsi="Arial" w:cs="Arial"/>
        <w:noProof/>
        <w:sz w:val="20"/>
      </w:rPr>
      <w:fldChar w:fldCharType="end"/>
    </w:r>
    <w:r>
      <w:rPr>
        <w:rFonts w:ascii="Arial" w:hAnsi="Arial" w:cs="Arial"/>
        <w:noProof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B11CB" w14:textId="77777777" w:rsidR="00A229C8" w:rsidRDefault="00A229C8">
      <w:pPr>
        <w:spacing w:after="0" w:line="240" w:lineRule="auto"/>
      </w:pPr>
      <w:r>
        <w:separator/>
      </w:r>
    </w:p>
  </w:footnote>
  <w:footnote w:type="continuationSeparator" w:id="0">
    <w:p w14:paraId="145B7700" w14:textId="77777777" w:rsidR="00A229C8" w:rsidRDefault="00A229C8">
      <w:pPr>
        <w:spacing w:after="0" w:line="240" w:lineRule="auto"/>
      </w:pPr>
      <w:r>
        <w:continuationSeparator/>
      </w:r>
    </w:p>
  </w:footnote>
  <w:footnote w:type="continuationNotice" w:id="1">
    <w:p w14:paraId="1D8C2966" w14:textId="77777777" w:rsidR="00A229C8" w:rsidRDefault="00A229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1953" w14:textId="6C8A575F" w:rsidR="002645A5" w:rsidRPr="008341B4" w:rsidRDefault="005360C7" w:rsidP="00235FC4">
    <w:pPr>
      <w:pStyle w:val="Header"/>
      <w:jc w:val="right"/>
      <w:rPr>
        <w:rFonts w:ascii="Arial" w:hAnsi="Arial" w:cs="Arial"/>
        <w:b/>
        <w:bCs/>
        <w:color w:val="404040" w:themeColor="text1" w:themeTint="BF"/>
        <w:sz w:val="36"/>
      </w:rPr>
    </w:pPr>
    <w:r w:rsidRPr="008341B4">
      <w:rPr>
        <w:rFonts w:ascii="Arial" w:hAnsi="Arial" w:cs="Arial"/>
        <w:b/>
        <w:bCs/>
        <w:noProof/>
        <w:color w:val="404040" w:themeColor="text1" w:themeTint="BF"/>
        <w:sz w:val="36"/>
      </w:rPr>
      <w:drawing>
        <wp:anchor distT="0" distB="0" distL="114300" distR="114300" simplePos="0" relativeHeight="251658243" behindDoc="0" locked="0" layoutInCell="1" allowOverlap="1" wp14:anchorId="1246D5EB" wp14:editId="5782A3FA">
          <wp:simplePos x="0" y="0"/>
          <wp:positionH relativeFrom="column">
            <wp:posOffset>-71120</wp:posOffset>
          </wp:positionH>
          <wp:positionV relativeFrom="paragraph">
            <wp:posOffset>-142988</wp:posOffset>
          </wp:positionV>
          <wp:extent cx="1191600" cy="1155600"/>
          <wp:effectExtent l="0" t="0" r="8890" b="6985"/>
          <wp:wrapNone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45A5" w:rsidRPr="008341B4">
      <w:rPr>
        <w:rFonts w:ascii="Arial" w:hAnsi="Arial" w:cs="Arial"/>
        <w:b/>
        <w:bCs/>
        <w:noProof/>
        <w:color w:val="404040" w:themeColor="text1" w:themeTint="BF"/>
        <w:sz w:val="36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CCBD63C" wp14:editId="6ED248BD">
              <wp:simplePos x="0" y="0"/>
              <wp:positionH relativeFrom="column">
                <wp:posOffset>-788035</wp:posOffset>
              </wp:positionH>
              <wp:positionV relativeFrom="paragraph">
                <wp:posOffset>-250190</wp:posOffset>
              </wp:positionV>
              <wp:extent cx="8153400" cy="14097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53400" cy="1409700"/>
                      </a:xfrm>
                      <a:prstGeom prst="rect">
                        <a:avLst/>
                      </a:prstGeom>
                      <a:solidFill>
                        <a:srgbClr val="E9EF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735CA9" id="Rectangle 1" o:spid="_x0000_s1026" style="position:absolute;margin-left:-62.05pt;margin-top:-19.7pt;width:642pt;height:111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" fillcolor="#e9eff7" stroked="f" strokeweight="2pt"/>
          </w:pict>
        </mc:Fallback>
      </mc:AlternateContent>
    </w:r>
    <w:r w:rsidR="002645A5" w:rsidRPr="008341B4">
      <w:rPr>
        <w:rFonts w:ascii="Arial" w:hAnsi="Arial" w:cs="Arial"/>
        <w:b/>
        <w:bCs/>
        <w:color w:val="404040" w:themeColor="text1" w:themeTint="BF"/>
        <w:sz w:val="36"/>
      </w:rPr>
      <w:t>South Hook LNG Community Fund</w:t>
    </w:r>
  </w:p>
  <w:p w14:paraId="64F9504E" w14:textId="77777777" w:rsidR="002645A5" w:rsidRPr="008341B4" w:rsidRDefault="002645A5" w:rsidP="00235FC4">
    <w:pPr>
      <w:pStyle w:val="Header"/>
      <w:jc w:val="right"/>
      <w:rPr>
        <w:rFonts w:ascii="Arial" w:hAnsi="Arial" w:cs="Arial"/>
        <w:b/>
        <w:bCs/>
        <w:color w:val="404040" w:themeColor="text1" w:themeTint="BF"/>
        <w:sz w:val="36"/>
      </w:rPr>
    </w:pPr>
    <w:r w:rsidRPr="008341B4">
      <w:rPr>
        <w:rFonts w:ascii="Arial" w:hAnsi="Arial" w:cs="Arial"/>
        <w:b/>
        <w:bCs/>
        <w:color w:val="404040" w:themeColor="text1" w:themeTint="BF"/>
        <w:sz w:val="36"/>
      </w:rPr>
      <w:t>Application Form</w:t>
    </w:r>
  </w:p>
  <w:p w14:paraId="4B8AA14B" w14:textId="4ACDDE86" w:rsidR="002645A5" w:rsidRPr="008341B4" w:rsidRDefault="002645A5" w:rsidP="00235FC4">
    <w:pPr>
      <w:pStyle w:val="Header"/>
      <w:jc w:val="right"/>
      <w:rPr>
        <w:rFonts w:ascii="Arial" w:hAnsi="Arial" w:cs="Arial"/>
        <w:b/>
        <w:bCs/>
        <w:color w:val="404040" w:themeColor="text1" w:themeTint="BF"/>
        <w:sz w:val="36"/>
      </w:rPr>
    </w:pPr>
    <w:r w:rsidRPr="008341B4">
      <w:rPr>
        <w:rFonts w:ascii="Arial" w:hAnsi="Arial" w:cs="Arial"/>
        <w:b/>
        <w:bCs/>
        <w:color w:val="404040" w:themeColor="text1" w:themeTint="BF"/>
        <w:sz w:val="36"/>
      </w:rPr>
      <w:t>Tier 1 Funding (up to £500)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4347E" w14:textId="77777777" w:rsidR="002645A5" w:rsidRPr="00AB687E" w:rsidRDefault="002645A5" w:rsidP="00235FC4">
    <w:pPr>
      <w:pStyle w:val="Header"/>
      <w:jc w:val="right"/>
      <w:rPr>
        <w:rFonts w:ascii="Arial" w:hAnsi="Arial" w:cs="Arial"/>
        <w:color w:val="404040" w:themeColor="text1" w:themeTint="BF"/>
        <w:sz w:val="36"/>
      </w:rPr>
    </w:pPr>
    <w:r w:rsidRPr="00AB687E">
      <w:rPr>
        <w:rFonts w:ascii="Arial" w:hAnsi="Arial" w:cs="Arial"/>
        <w:noProof/>
        <w:color w:val="404040" w:themeColor="text1" w:themeTint="BF"/>
        <w:sz w:val="3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D8E375" wp14:editId="559AA890">
              <wp:simplePos x="0" y="0"/>
              <wp:positionH relativeFrom="column">
                <wp:posOffset>-788035</wp:posOffset>
              </wp:positionH>
              <wp:positionV relativeFrom="paragraph">
                <wp:posOffset>-247015</wp:posOffset>
              </wp:positionV>
              <wp:extent cx="8153400" cy="13335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53400" cy="1333500"/>
                      </a:xfrm>
                      <a:prstGeom prst="rect">
                        <a:avLst/>
                      </a:prstGeom>
                      <a:solidFill>
                        <a:srgbClr val="E9EF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F601E00" id="Rectangle 4" o:spid="_x0000_s1026" style="position:absolute;margin-left:-62.05pt;margin-top:-19.45pt;width:642pt;height:10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" fillcolor="#e9eff7" stroked="f" strokeweight="2pt"/>
          </w:pict>
        </mc:Fallback>
      </mc:AlternateContent>
    </w:r>
    <w:r w:rsidRPr="00AB687E">
      <w:rPr>
        <w:rFonts w:ascii="Arial" w:hAnsi="Arial" w:cs="Arial"/>
        <w:noProof/>
        <w:color w:val="404040" w:themeColor="text1" w:themeTint="BF"/>
        <w:sz w:val="3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418AD6" wp14:editId="6E8C231C">
              <wp:simplePos x="0" y="0"/>
              <wp:positionH relativeFrom="column">
                <wp:posOffset>-141605</wp:posOffset>
              </wp:positionH>
              <wp:positionV relativeFrom="paragraph">
                <wp:posOffset>-201930</wp:posOffset>
              </wp:positionV>
              <wp:extent cx="1638300" cy="1628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628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BD5A1" w14:textId="246E7C42" w:rsidR="002645A5" w:rsidRDefault="00BB4CAC" w:rsidP="00235F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F33651" wp14:editId="6A8E8979">
                                <wp:extent cx="1216800" cy="1206000"/>
                                <wp:effectExtent l="0" t="0" r="2540" b="0"/>
                                <wp:docPr id="2" name="Picture 2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Picture 10" descr="Logo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6800" cy="120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18A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.15pt;margin-top:-15.9pt;width:129pt;height:128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" filled="f" stroked="f">
              <v:textbox>
                <w:txbxContent>
                  <w:p w14:paraId="3F9BD5A1" w14:textId="246E7C42" w:rsidR="002645A5" w:rsidRDefault="00BB4CAC" w:rsidP="00235FC4">
                    <w:r>
                      <w:rPr>
                        <w:noProof/>
                      </w:rPr>
                      <w:drawing>
                        <wp:inline distT="0" distB="0" distL="0" distR="0" wp14:anchorId="74F33651" wp14:editId="6A8E8979">
                          <wp:extent cx="1216800" cy="1206000"/>
                          <wp:effectExtent l="0" t="0" r="2540" b="0"/>
                          <wp:docPr id="2" name="Picture 2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 descr="Logo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6800" cy="120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B687E">
      <w:rPr>
        <w:rFonts w:ascii="Arial" w:hAnsi="Arial" w:cs="Arial"/>
        <w:color w:val="404040" w:themeColor="text1" w:themeTint="BF"/>
        <w:sz w:val="36"/>
      </w:rPr>
      <w:t>South Hook LNG Community Fund</w:t>
    </w:r>
  </w:p>
  <w:p w14:paraId="2B6E90C8" w14:textId="77777777" w:rsidR="002645A5" w:rsidRDefault="002645A5" w:rsidP="00235FC4">
    <w:pPr>
      <w:pStyle w:val="Header"/>
      <w:jc w:val="right"/>
      <w:rPr>
        <w:rFonts w:ascii="Arial" w:hAnsi="Arial" w:cs="Arial"/>
        <w:color w:val="404040" w:themeColor="text1" w:themeTint="BF"/>
        <w:sz w:val="36"/>
      </w:rPr>
    </w:pPr>
    <w:r w:rsidRPr="00AB687E">
      <w:rPr>
        <w:rFonts w:ascii="Arial" w:hAnsi="Arial" w:cs="Arial"/>
        <w:color w:val="404040" w:themeColor="text1" w:themeTint="BF"/>
        <w:sz w:val="36"/>
      </w:rPr>
      <w:t xml:space="preserve">Application </w:t>
    </w:r>
    <w:r>
      <w:rPr>
        <w:rFonts w:ascii="Arial" w:hAnsi="Arial" w:cs="Arial"/>
        <w:color w:val="404040" w:themeColor="text1" w:themeTint="BF"/>
        <w:sz w:val="36"/>
      </w:rPr>
      <w:t>Information</w:t>
    </w:r>
  </w:p>
  <w:p w14:paraId="4BB500D1" w14:textId="0EC92260" w:rsidR="002645A5" w:rsidRPr="00AB687E" w:rsidRDefault="002645A5" w:rsidP="00235FC4">
    <w:pPr>
      <w:pStyle w:val="Header"/>
      <w:jc w:val="right"/>
      <w:rPr>
        <w:rFonts w:ascii="Arial" w:hAnsi="Arial" w:cs="Arial"/>
        <w:color w:val="404040" w:themeColor="text1" w:themeTint="BF"/>
        <w:sz w:val="36"/>
      </w:rPr>
    </w:pPr>
    <w:r>
      <w:rPr>
        <w:rFonts w:ascii="Arial" w:hAnsi="Arial" w:cs="Arial"/>
        <w:color w:val="404040" w:themeColor="text1" w:themeTint="BF"/>
        <w:sz w:val="36"/>
      </w:rPr>
      <w:t>Tier 1 Funding (up to £500)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217E"/>
    <w:multiLevelType w:val="hybridMultilevel"/>
    <w:tmpl w:val="F460C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24D28">
      <w:numFmt w:val="bullet"/>
      <w:lvlText w:val="•"/>
      <w:lvlJc w:val="left"/>
      <w:pPr>
        <w:ind w:left="1440" w:hanging="360"/>
      </w:pPr>
      <w:rPr>
        <w:rFonts w:ascii="Arial" w:eastAsia="Times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A634B"/>
    <w:multiLevelType w:val="hybridMultilevel"/>
    <w:tmpl w:val="D3527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212B5"/>
    <w:multiLevelType w:val="hybridMultilevel"/>
    <w:tmpl w:val="BF887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72D90"/>
    <w:multiLevelType w:val="hybridMultilevel"/>
    <w:tmpl w:val="2990F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0E8B48">
      <w:numFmt w:val="bullet"/>
      <w:lvlText w:val="-"/>
      <w:lvlJc w:val="left"/>
      <w:pPr>
        <w:ind w:left="2655" w:hanging="855"/>
      </w:pPr>
      <w:rPr>
        <w:rFonts w:ascii="Arial" w:eastAsia="Calibr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B061F"/>
    <w:multiLevelType w:val="hybridMultilevel"/>
    <w:tmpl w:val="2932AC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310849">
    <w:abstractNumId w:val="0"/>
  </w:num>
  <w:num w:numId="2" w16cid:durableId="2099670823">
    <w:abstractNumId w:val="3"/>
  </w:num>
  <w:num w:numId="3" w16cid:durableId="1056464587">
    <w:abstractNumId w:val="1"/>
  </w:num>
  <w:num w:numId="4" w16cid:durableId="1480342301">
    <w:abstractNumId w:val="2"/>
  </w:num>
  <w:num w:numId="5" w16cid:durableId="916673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D8"/>
    <w:rsid w:val="00051FDB"/>
    <w:rsid w:val="00086280"/>
    <w:rsid w:val="000901F6"/>
    <w:rsid w:val="0009164B"/>
    <w:rsid w:val="000A6842"/>
    <w:rsid w:val="00101048"/>
    <w:rsid w:val="00196514"/>
    <w:rsid w:val="001B1A4E"/>
    <w:rsid w:val="001C48AC"/>
    <w:rsid w:val="001E31FB"/>
    <w:rsid w:val="00207F96"/>
    <w:rsid w:val="00235FC4"/>
    <w:rsid w:val="00247B20"/>
    <w:rsid w:val="002645A5"/>
    <w:rsid w:val="00274ACB"/>
    <w:rsid w:val="002A18B0"/>
    <w:rsid w:val="002A6B14"/>
    <w:rsid w:val="002B07B3"/>
    <w:rsid w:val="002D66B0"/>
    <w:rsid w:val="003152CC"/>
    <w:rsid w:val="003502F4"/>
    <w:rsid w:val="003E0F62"/>
    <w:rsid w:val="00413A31"/>
    <w:rsid w:val="004603B5"/>
    <w:rsid w:val="00465F30"/>
    <w:rsid w:val="004929E3"/>
    <w:rsid w:val="004A6966"/>
    <w:rsid w:val="004C1360"/>
    <w:rsid w:val="004D4A77"/>
    <w:rsid w:val="004E63B2"/>
    <w:rsid w:val="00533E2E"/>
    <w:rsid w:val="005360C7"/>
    <w:rsid w:val="0054396F"/>
    <w:rsid w:val="00586E9C"/>
    <w:rsid w:val="005F18A1"/>
    <w:rsid w:val="005F24CE"/>
    <w:rsid w:val="006038FA"/>
    <w:rsid w:val="00606CC0"/>
    <w:rsid w:val="006145DB"/>
    <w:rsid w:val="006318E0"/>
    <w:rsid w:val="00682274"/>
    <w:rsid w:val="006843A7"/>
    <w:rsid w:val="006A1D9B"/>
    <w:rsid w:val="006F1514"/>
    <w:rsid w:val="00702CED"/>
    <w:rsid w:val="007203BD"/>
    <w:rsid w:val="00781119"/>
    <w:rsid w:val="007C26F2"/>
    <w:rsid w:val="007F31BE"/>
    <w:rsid w:val="00800A07"/>
    <w:rsid w:val="008035D3"/>
    <w:rsid w:val="00805904"/>
    <w:rsid w:val="008341B4"/>
    <w:rsid w:val="00850300"/>
    <w:rsid w:val="00866A2D"/>
    <w:rsid w:val="0087024A"/>
    <w:rsid w:val="008B4974"/>
    <w:rsid w:val="008C5557"/>
    <w:rsid w:val="008D4389"/>
    <w:rsid w:val="008E3839"/>
    <w:rsid w:val="008E56D5"/>
    <w:rsid w:val="0090027F"/>
    <w:rsid w:val="00924093"/>
    <w:rsid w:val="0092523A"/>
    <w:rsid w:val="00932CE7"/>
    <w:rsid w:val="009441AD"/>
    <w:rsid w:val="00946E1E"/>
    <w:rsid w:val="00952B42"/>
    <w:rsid w:val="00974956"/>
    <w:rsid w:val="009B11AC"/>
    <w:rsid w:val="009B6FCD"/>
    <w:rsid w:val="00A168DB"/>
    <w:rsid w:val="00A229C8"/>
    <w:rsid w:val="00A40E07"/>
    <w:rsid w:val="00A95DDD"/>
    <w:rsid w:val="00AD42D2"/>
    <w:rsid w:val="00AE3C17"/>
    <w:rsid w:val="00B500D8"/>
    <w:rsid w:val="00B7339D"/>
    <w:rsid w:val="00BB4CAC"/>
    <w:rsid w:val="00BC0859"/>
    <w:rsid w:val="00BE4385"/>
    <w:rsid w:val="00C0757E"/>
    <w:rsid w:val="00C37155"/>
    <w:rsid w:val="00C45376"/>
    <w:rsid w:val="00C63F78"/>
    <w:rsid w:val="00C75FF2"/>
    <w:rsid w:val="00C931CE"/>
    <w:rsid w:val="00C97BF0"/>
    <w:rsid w:val="00CF3E0B"/>
    <w:rsid w:val="00CF7428"/>
    <w:rsid w:val="00D25CD5"/>
    <w:rsid w:val="00D51A58"/>
    <w:rsid w:val="00D72EB5"/>
    <w:rsid w:val="00D844AE"/>
    <w:rsid w:val="00DB6A4B"/>
    <w:rsid w:val="00DC5563"/>
    <w:rsid w:val="00DD26E7"/>
    <w:rsid w:val="00DF2A58"/>
    <w:rsid w:val="00DF41CE"/>
    <w:rsid w:val="00DF69DA"/>
    <w:rsid w:val="00E03BF7"/>
    <w:rsid w:val="00E13326"/>
    <w:rsid w:val="00E165D6"/>
    <w:rsid w:val="00E36743"/>
    <w:rsid w:val="00E419AB"/>
    <w:rsid w:val="00E604CB"/>
    <w:rsid w:val="00E71747"/>
    <w:rsid w:val="00EB45B0"/>
    <w:rsid w:val="00EC3A8F"/>
    <w:rsid w:val="00EC55DF"/>
    <w:rsid w:val="00F3262D"/>
    <w:rsid w:val="00F35FFA"/>
    <w:rsid w:val="00F51D43"/>
    <w:rsid w:val="00F758F8"/>
    <w:rsid w:val="00FC249D"/>
    <w:rsid w:val="00FD0069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DE4D6"/>
  <w15:docId w15:val="{8624127B-0611-465A-B52C-A048EF08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51FDB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051FDB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051FDB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1FDB"/>
    <w:rPr>
      <w:rFonts w:ascii="Times" w:eastAsia="Times" w:hAnsi="Times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051FDB"/>
    <w:pPr>
      <w:spacing w:after="0" w:line="240" w:lineRule="auto"/>
    </w:pPr>
    <w:rPr>
      <w:rFonts w:ascii="Arial" w:eastAsia="Times" w:hAnsi="Arial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51FDB"/>
    <w:rPr>
      <w:rFonts w:ascii="Arial" w:eastAsia="Times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51F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F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6966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11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6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7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7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7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5F3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E31F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C2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9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vs.org.uk/privacy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development@pavs.org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velopment@pav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.john\AppData\Local\Microsoft\Windows\Temporary%20Internet%20Files\Content.Outlook\RT611O09\Application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83BCFCB71934F8A47576817E443FB" ma:contentTypeVersion="19" ma:contentTypeDescription="Create a new document." ma:contentTypeScope="" ma:versionID="d706f8b0fcb165a308c88e8845b5e06f">
  <xsd:schema xmlns:xsd="http://www.w3.org/2001/XMLSchema" xmlns:xs="http://www.w3.org/2001/XMLSchema" xmlns:p="http://schemas.microsoft.com/office/2006/metadata/properties" xmlns:ns2="93269d3b-6720-4a3f-a2eb-21179c918269" xmlns:ns3="a31fac6f-b241-4ac3-bd20-d66f15278ace" targetNamespace="http://schemas.microsoft.com/office/2006/metadata/properties" ma:root="true" ma:fieldsID="d5c1a5146220ecb71ccfa74ac94f289f" ns2:_="" ns3:_="">
    <xsd:import namespace="93269d3b-6720-4a3f-a2eb-21179c918269"/>
    <xsd:import namespace="a31fac6f-b241-4ac3-bd20-d66f15278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69d3b-6720-4a3f-a2eb-21179c918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7cb92a-524e-4734-aaf2-c93361111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fac6f-b241-4ac3-bd20-d66f15278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15801d-f7f1-4702-8c3d-12076f4f7a64}" ma:internalName="TaxCatchAll" ma:showField="CatchAllData" ma:web="a31fac6f-b241-4ac3-bd20-d66f15278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69d3b-6720-4a3f-a2eb-21179c918269">
      <Terms xmlns="http://schemas.microsoft.com/office/infopath/2007/PartnerControls"/>
    </lcf76f155ced4ddcb4097134ff3c332f>
    <TaxCatchAll xmlns="a31fac6f-b241-4ac3-bd20-d66f15278ace" xsi:nil="true"/>
  </documentManagement>
</p:properties>
</file>

<file path=customXml/itemProps1.xml><?xml version="1.0" encoding="utf-8"?>
<ds:datastoreItem xmlns:ds="http://schemas.openxmlformats.org/officeDocument/2006/customXml" ds:itemID="{7651D8B7-2B0A-41DA-A824-B68BDC8BA2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556CB7-144E-4EC3-9503-1090633A1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29C35-5DD8-468A-8E5E-A773A125F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69d3b-6720-4a3f-a2eb-21179c918269"/>
    <ds:schemaRef ds:uri="a31fac6f-b241-4ac3-bd20-d66f15278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DCB97-1595-436E-ADF8-5E0F3604425C}">
  <ds:schemaRefs>
    <ds:schemaRef ds:uri="http://schemas.microsoft.com/office/2006/metadata/properties"/>
    <ds:schemaRef ds:uri="http://schemas.microsoft.com/office/infopath/2007/PartnerControls"/>
    <ds:schemaRef ds:uri="93269d3b-6720-4a3f-a2eb-21179c918269"/>
    <ds:schemaRef ds:uri="a31fac6f-b241-4ac3-bd20-d66f15278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Template</Template>
  <TotalTime>32</TotalTime>
  <Pages>5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Hook LNG PAVS App T1 updated 2021.docx</dc:title>
  <dc:creator>Vanessa.John</dc:creator>
  <cp:lastModifiedBy>Lorna Livock</cp:lastModifiedBy>
  <cp:revision>31</cp:revision>
  <cp:lastPrinted>2015-01-05T09:30:00Z</cp:lastPrinted>
  <dcterms:created xsi:type="dcterms:W3CDTF">2022-12-22T11:35:00Z</dcterms:created>
  <dcterms:modified xsi:type="dcterms:W3CDTF">2025-06-17T13:49:00Z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0x010100FF883BCFCB71934F8A47576817E443FB</vt:lpwstr>
  </property>
  <property fmtid="{D5CDD505-2E9C-101B-9397-08002B2CF9AE}" pid="3" name="MediaServiceImageTags">
    <vt:lpwstr/>
  </property>
</Properties>
</file>